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E2140" w14:textId="77777777" w:rsidR="00FE067E" w:rsidRPr="003E1E61" w:rsidRDefault="003C6034" w:rsidP="00CC1F3B">
      <w:pPr>
        <w:pStyle w:val="TitlePageOrigin"/>
        <w:rPr>
          <w:color w:val="auto"/>
        </w:rPr>
      </w:pPr>
      <w:r w:rsidRPr="003E1E61">
        <w:rPr>
          <w:caps w:val="0"/>
          <w:color w:val="auto"/>
        </w:rPr>
        <w:t>WEST VIRGINIA LEGISLATURE</w:t>
      </w:r>
    </w:p>
    <w:p w14:paraId="67CE46E6" w14:textId="77777777" w:rsidR="00CD36CF" w:rsidRPr="003E1E61" w:rsidRDefault="00CD36CF" w:rsidP="00CC1F3B">
      <w:pPr>
        <w:pStyle w:val="TitlePageSession"/>
        <w:rPr>
          <w:color w:val="auto"/>
        </w:rPr>
      </w:pPr>
      <w:r w:rsidRPr="003E1E61">
        <w:rPr>
          <w:color w:val="auto"/>
        </w:rPr>
        <w:t>20</w:t>
      </w:r>
      <w:r w:rsidR="00EC5E63" w:rsidRPr="003E1E61">
        <w:rPr>
          <w:color w:val="auto"/>
        </w:rPr>
        <w:t>2</w:t>
      </w:r>
      <w:r w:rsidR="00400B5C" w:rsidRPr="003E1E61">
        <w:rPr>
          <w:color w:val="auto"/>
        </w:rPr>
        <w:t>2</w:t>
      </w:r>
      <w:r w:rsidRPr="003E1E61">
        <w:rPr>
          <w:color w:val="auto"/>
        </w:rPr>
        <w:t xml:space="preserve"> </w:t>
      </w:r>
      <w:r w:rsidR="003C6034" w:rsidRPr="003E1E61">
        <w:rPr>
          <w:caps w:val="0"/>
          <w:color w:val="auto"/>
        </w:rPr>
        <w:t>REGULAR SESSION</w:t>
      </w:r>
    </w:p>
    <w:p w14:paraId="6F82DDAA" w14:textId="0E803DEF" w:rsidR="00CD36CF" w:rsidRPr="003E1E61" w:rsidRDefault="008D44EE" w:rsidP="00CC1F3B">
      <w:pPr>
        <w:pStyle w:val="TitlePageBillPrefix"/>
        <w:rPr>
          <w:color w:val="auto"/>
        </w:rPr>
      </w:pPr>
      <w:sdt>
        <w:sdtPr>
          <w:rPr>
            <w:color w:val="auto"/>
          </w:rPr>
          <w:tag w:val="IntroDate"/>
          <w:id w:val="-1236936958"/>
          <w:placeholder>
            <w:docPart w:val="C5090813FE404FF5BDB22C4A22BD611D"/>
          </w:placeholder>
          <w:text/>
        </w:sdtPr>
        <w:sdtEndPr/>
        <w:sdtContent>
          <w:r w:rsidR="003E1E61" w:rsidRPr="003E1E61">
            <w:rPr>
              <w:color w:val="auto"/>
            </w:rPr>
            <w:t>ENROLLED</w:t>
          </w:r>
        </w:sdtContent>
      </w:sdt>
    </w:p>
    <w:p w14:paraId="0A7EA31F" w14:textId="426CE589" w:rsidR="00CD36CF" w:rsidRPr="003E1E61" w:rsidRDefault="008D44EE" w:rsidP="00CC1F3B">
      <w:pPr>
        <w:pStyle w:val="BillNumber"/>
        <w:rPr>
          <w:color w:val="auto"/>
        </w:rPr>
      </w:pPr>
      <w:sdt>
        <w:sdtPr>
          <w:rPr>
            <w:color w:val="auto"/>
          </w:rPr>
          <w:tag w:val="Chamber"/>
          <w:id w:val="893011969"/>
          <w:lock w:val="sdtLocked"/>
          <w:placeholder>
            <w:docPart w:val="4DFF0073421448B3A17020EC05309751"/>
          </w:placeholder>
          <w:dropDownList>
            <w:listItem w:displayText="House" w:value="House"/>
            <w:listItem w:displayText="Senate" w:value="Senate"/>
          </w:dropDownList>
        </w:sdtPr>
        <w:sdtEndPr/>
        <w:sdtContent>
          <w:r w:rsidR="00C33434" w:rsidRPr="003E1E61">
            <w:rPr>
              <w:color w:val="auto"/>
            </w:rPr>
            <w:t>House</w:t>
          </w:r>
        </w:sdtContent>
      </w:sdt>
      <w:r w:rsidR="00303684" w:rsidRPr="003E1E61">
        <w:rPr>
          <w:color w:val="auto"/>
        </w:rPr>
        <w:t xml:space="preserve"> </w:t>
      </w:r>
      <w:r w:rsidR="00CD36CF" w:rsidRPr="003E1E61">
        <w:rPr>
          <w:color w:val="auto"/>
        </w:rPr>
        <w:t xml:space="preserve">Bill </w:t>
      </w:r>
      <w:sdt>
        <w:sdtPr>
          <w:rPr>
            <w:color w:val="auto"/>
          </w:rPr>
          <w:tag w:val="BNum"/>
          <w:id w:val="1645317809"/>
          <w:lock w:val="sdtLocked"/>
          <w:placeholder>
            <w:docPart w:val="575CFE157B944648931E29280CE9515A"/>
          </w:placeholder>
          <w:text/>
        </w:sdtPr>
        <w:sdtEndPr/>
        <w:sdtContent>
          <w:r w:rsidR="00DF3285" w:rsidRPr="003E1E61">
            <w:rPr>
              <w:color w:val="auto"/>
            </w:rPr>
            <w:t>4048</w:t>
          </w:r>
        </w:sdtContent>
      </w:sdt>
    </w:p>
    <w:p w14:paraId="37448027" w14:textId="4B6FBCFA" w:rsidR="00CD36CF" w:rsidRPr="003E1E61" w:rsidRDefault="00CD36CF" w:rsidP="00CC1F3B">
      <w:pPr>
        <w:pStyle w:val="Sponsors"/>
        <w:rPr>
          <w:color w:val="auto"/>
        </w:rPr>
      </w:pPr>
      <w:r w:rsidRPr="003E1E61">
        <w:rPr>
          <w:color w:val="auto"/>
        </w:rPr>
        <w:t xml:space="preserve">By </w:t>
      </w:r>
      <w:sdt>
        <w:sdtPr>
          <w:rPr>
            <w:color w:val="auto"/>
          </w:rPr>
          <w:tag w:val="Sponsors"/>
          <w:id w:val="1589585889"/>
          <w:placeholder>
            <w:docPart w:val="1A04277C0D5E4D3EA1F5D6F5A23DBFB1"/>
          </w:placeholder>
          <w:text w:multiLine="1"/>
        </w:sdtPr>
        <w:sdtEndPr/>
        <w:sdtContent>
          <w:r w:rsidR="00E27FF2" w:rsidRPr="003E1E61">
            <w:rPr>
              <w:color w:val="auto"/>
            </w:rPr>
            <w:t>Delegate</w:t>
          </w:r>
          <w:r w:rsidR="00624A65" w:rsidRPr="003E1E61">
            <w:rPr>
              <w:color w:val="auto"/>
            </w:rPr>
            <w:t>s</w:t>
          </w:r>
          <w:r w:rsidR="00E27FF2" w:rsidRPr="003E1E61">
            <w:rPr>
              <w:color w:val="auto"/>
            </w:rPr>
            <w:t xml:space="preserve"> </w:t>
          </w:r>
          <w:r w:rsidR="009F7425" w:rsidRPr="003E1E61">
            <w:rPr>
              <w:color w:val="auto"/>
            </w:rPr>
            <w:t>Horst</w:t>
          </w:r>
          <w:r w:rsidR="00624A65" w:rsidRPr="003E1E61">
            <w:rPr>
              <w:color w:val="auto"/>
            </w:rPr>
            <w:t>, Householder, Howell, Linville, Fast, B. Ward, Dean,</w:t>
          </w:r>
          <w:r w:rsidR="005B5923" w:rsidRPr="003E1E61">
            <w:rPr>
              <w:color w:val="auto"/>
            </w:rPr>
            <w:t xml:space="preserve"> </w:t>
          </w:r>
          <w:r w:rsidR="00624A65" w:rsidRPr="003E1E61">
            <w:rPr>
              <w:color w:val="auto"/>
            </w:rPr>
            <w:t>Kimble</w:t>
          </w:r>
          <w:r w:rsidR="005B5923" w:rsidRPr="003E1E61">
            <w:rPr>
              <w:color w:val="auto"/>
            </w:rPr>
            <w:t>, McGeehan</w:t>
          </w:r>
          <w:r w:rsidR="002A2629" w:rsidRPr="003E1E61">
            <w:rPr>
              <w:color w:val="auto"/>
            </w:rPr>
            <w:t xml:space="preserve">, </w:t>
          </w:r>
          <w:r w:rsidR="005B5923" w:rsidRPr="003E1E61">
            <w:rPr>
              <w:color w:val="auto"/>
            </w:rPr>
            <w:t>Barrett</w:t>
          </w:r>
          <w:r w:rsidR="002A2629" w:rsidRPr="003E1E61">
            <w:rPr>
              <w:color w:val="auto"/>
            </w:rPr>
            <w:t xml:space="preserve"> and Steele</w:t>
          </w:r>
        </w:sdtContent>
      </w:sdt>
    </w:p>
    <w:p w14:paraId="0B3D2F47" w14:textId="77777777" w:rsidR="00DE1CB2" w:rsidRDefault="00CD36CF" w:rsidP="007864D1">
      <w:pPr>
        <w:pStyle w:val="References"/>
        <w:ind w:left="0" w:right="0"/>
        <w:rPr>
          <w:color w:val="auto"/>
        </w:rPr>
        <w:sectPr w:rsidR="00DE1CB2" w:rsidSect="00946EF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3E1E61">
        <w:rPr>
          <w:color w:val="auto"/>
        </w:rPr>
        <w:t>[</w:t>
      </w:r>
      <w:sdt>
        <w:sdtPr>
          <w:rPr>
            <w:color w:val="auto"/>
          </w:rPr>
          <w:tag w:val="References"/>
          <w:id w:val="-1043047873"/>
          <w:placeholder>
            <w:docPart w:val="652C2B664BF24246B79F2C720563FB16"/>
          </w:placeholder>
          <w:text w:multiLine="1"/>
        </w:sdtPr>
        <w:sdtEndPr/>
        <w:sdtContent>
          <w:r w:rsidR="003E1E61" w:rsidRPr="003E1E61">
            <w:rPr>
              <w:color w:val="auto"/>
            </w:rPr>
            <w:t>Passed February 23, 2022; in effect ninety days from passage.</w:t>
          </w:r>
        </w:sdtContent>
      </w:sdt>
      <w:r w:rsidRPr="003E1E61">
        <w:rPr>
          <w:color w:val="auto"/>
        </w:rPr>
        <w:t>]</w:t>
      </w:r>
    </w:p>
    <w:p w14:paraId="2A90B3BA" w14:textId="2E479573" w:rsidR="007864D1" w:rsidRPr="003E1E61" w:rsidRDefault="007864D1" w:rsidP="007864D1">
      <w:pPr>
        <w:pStyle w:val="References"/>
        <w:ind w:left="0" w:right="0"/>
        <w:rPr>
          <w:color w:val="auto"/>
        </w:rPr>
        <w:sectPr w:rsidR="007864D1" w:rsidRPr="003E1E61" w:rsidSect="00DE1CB2">
          <w:pgSz w:w="12240" w:h="15840" w:code="1"/>
          <w:pgMar w:top="1440" w:right="1440" w:bottom="1440" w:left="1440" w:header="720" w:footer="720" w:gutter="0"/>
          <w:lnNumType w:countBy="1" w:restart="newSection"/>
          <w:pgNumType w:start="0"/>
          <w:cols w:space="720"/>
          <w:titlePg/>
          <w:docGrid w:linePitch="360"/>
        </w:sectPr>
      </w:pPr>
    </w:p>
    <w:p w14:paraId="59F5323B" w14:textId="7E1C9BC4" w:rsidR="00E831B3" w:rsidRPr="003E1E61" w:rsidRDefault="00E831B3" w:rsidP="007864D1">
      <w:pPr>
        <w:pStyle w:val="References"/>
        <w:ind w:left="0" w:right="0"/>
        <w:rPr>
          <w:color w:val="auto"/>
        </w:rPr>
      </w:pPr>
    </w:p>
    <w:p w14:paraId="2E94E803" w14:textId="7F55E581" w:rsidR="00303684" w:rsidRPr="003E1E61" w:rsidRDefault="003E1E61" w:rsidP="00DE1CB2">
      <w:pPr>
        <w:pStyle w:val="TitleSection"/>
        <w:rPr>
          <w:color w:val="auto"/>
        </w:rPr>
      </w:pPr>
      <w:r w:rsidRPr="003E1E61">
        <w:rPr>
          <w:rFonts w:cs="Arial"/>
        </w:rPr>
        <w:lastRenderedPageBreak/>
        <w:t>AN ACT to amend and reenact §20-2-5 of the Code of West Virginia, 1931, as amended, relating to removing the criminal prohibitions against carrying loaded long guns, nocked cross bows with a nocked bolt, or bows with a nocked arrow in a motor vehicle; and removing prohibitions against carrying long guns, cross bows, or bows, that are not in a case or taken apart, in motor vehicles during evening hours.</w:t>
      </w:r>
    </w:p>
    <w:p w14:paraId="2195881E" w14:textId="77777777" w:rsidR="00303684" w:rsidRPr="003E1E61" w:rsidRDefault="00303684" w:rsidP="00DE1CB2">
      <w:pPr>
        <w:pStyle w:val="EnactingClause"/>
        <w:rPr>
          <w:color w:val="auto"/>
        </w:rPr>
      </w:pPr>
      <w:r w:rsidRPr="003E1E61">
        <w:rPr>
          <w:color w:val="auto"/>
        </w:rPr>
        <w:t>Be it enacted by the Legislature of West Virginia:</w:t>
      </w:r>
    </w:p>
    <w:p w14:paraId="7D054A72" w14:textId="77777777" w:rsidR="003E1E61" w:rsidRPr="003E1E61" w:rsidRDefault="003E1E61" w:rsidP="00DE1CB2">
      <w:pPr>
        <w:suppressLineNumbers/>
        <w:spacing w:after="0" w:line="480" w:lineRule="auto"/>
        <w:ind w:left="720" w:hanging="720"/>
        <w:jc w:val="both"/>
        <w:outlineLvl w:val="1"/>
      </w:pPr>
      <w:r w:rsidRPr="003E1E61">
        <w:rPr>
          <w:rFonts w:ascii="Arial" w:hAnsi="Arial" w:cs="Arial"/>
          <w:b/>
          <w:sz w:val="24"/>
        </w:rPr>
        <w:t>ARTICLE 2. WILDLIFE RESOURCES.</w:t>
      </w:r>
    </w:p>
    <w:p w14:paraId="4F0601E2" w14:textId="77777777" w:rsidR="003E1E61" w:rsidRPr="003E1E61" w:rsidRDefault="003E1E61" w:rsidP="00DE1CB2">
      <w:pPr>
        <w:suppressLineNumbers/>
        <w:spacing w:after="0" w:line="480" w:lineRule="auto"/>
        <w:ind w:left="720" w:hanging="720"/>
        <w:jc w:val="both"/>
        <w:outlineLvl w:val="3"/>
        <w:rPr>
          <w:rFonts w:ascii="Arial" w:hAnsi="Arial" w:cs="Arial"/>
          <w:b/>
        </w:rPr>
      </w:pPr>
      <w:r w:rsidRPr="003E1E61">
        <w:rPr>
          <w:rFonts w:ascii="Arial" w:hAnsi="Arial" w:cs="Arial"/>
          <w:b/>
        </w:rPr>
        <w:t>§20-2-5. Unlawful methods of hunting and fishing and other unlawful acts; Sunday hunting.</w:t>
      </w:r>
    </w:p>
    <w:p w14:paraId="3483085B" w14:textId="77777777" w:rsidR="003E1E61" w:rsidRPr="003E1E61" w:rsidRDefault="003E1E61" w:rsidP="00DE1CB2">
      <w:pPr>
        <w:pStyle w:val="SectionBody"/>
        <w:widowControl/>
        <w:sectPr w:rsidR="003E1E61" w:rsidRPr="003E1E61" w:rsidSect="00260024">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docGrid w:linePitch="360"/>
        </w:sectPr>
      </w:pPr>
    </w:p>
    <w:p w14:paraId="21E448F4" w14:textId="77777777" w:rsidR="003E1E61" w:rsidRPr="003E1E61" w:rsidRDefault="003E1E61" w:rsidP="00DE1CB2">
      <w:pPr>
        <w:pStyle w:val="SectionBody"/>
        <w:widowControl/>
      </w:pPr>
      <w:r w:rsidRPr="003E1E61">
        <w:t>(a) Except as authorized by the director or by law, it is unlawful at any time for any person to:</w:t>
      </w:r>
    </w:p>
    <w:p w14:paraId="4DCF6D77" w14:textId="77777777" w:rsidR="003E1E61" w:rsidRPr="003E1E61" w:rsidRDefault="003E1E61" w:rsidP="00DE1CB2">
      <w:pPr>
        <w:pStyle w:val="SectionBody"/>
        <w:widowControl/>
      </w:pPr>
      <w:r w:rsidRPr="003E1E61">
        <w:t xml:space="preserve">(1) Shoot at any wild bird or wild animal unless it is plainly </w:t>
      </w:r>
      <w:proofErr w:type="gramStart"/>
      <w:r w:rsidRPr="003E1E61">
        <w:t>visible;</w:t>
      </w:r>
      <w:proofErr w:type="gramEnd"/>
    </w:p>
    <w:p w14:paraId="29A74A3E" w14:textId="77777777" w:rsidR="003E1E61" w:rsidRPr="003E1E61" w:rsidRDefault="003E1E61" w:rsidP="00DE1CB2">
      <w:pPr>
        <w:pStyle w:val="SectionBody"/>
        <w:widowControl/>
      </w:pPr>
      <w:r w:rsidRPr="003E1E61">
        <w:t xml:space="preserve">(2) Dig out, cut out, smoke out, or in any manner take or attempt to take any live wild animal or wild bird out of its den or place of </w:t>
      </w:r>
      <w:proofErr w:type="gramStart"/>
      <w:r w:rsidRPr="003E1E61">
        <w:t>refuge;</w:t>
      </w:r>
      <w:proofErr w:type="gramEnd"/>
    </w:p>
    <w:p w14:paraId="11D80877" w14:textId="77777777" w:rsidR="003E1E61" w:rsidRPr="003E1E61" w:rsidRDefault="003E1E61" w:rsidP="00DE1CB2">
      <w:pPr>
        <w:pStyle w:val="SectionBody"/>
        <w:widowControl/>
      </w:pPr>
      <w:r w:rsidRPr="003E1E61">
        <w:t xml:space="preserve">(3) Use or attempt to use any artificial light or any night vision technology, including image intensification, thermal imaging, or active illumination while hunting, locating, attracting, taking, trapping, or killing any wild bird or wild animal: </w:t>
      </w:r>
      <w:r w:rsidRPr="006A2540">
        <w:rPr>
          <w:i/>
          <w:iCs/>
        </w:rPr>
        <w:t>Provided</w:t>
      </w:r>
      <w:r w:rsidRPr="003E1E61">
        <w:t xml:space="preserve">, </w:t>
      </w:r>
      <w:proofErr w:type="gramStart"/>
      <w:r w:rsidRPr="003E1E61">
        <w:t>That</w:t>
      </w:r>
      <w:proofErr w:type="gramEnd"/>
      <w:r w:rsidRPr="003E1E61">
        <w:t xml:space="preserve"> it is lawful to hunt or take coyote, fox, raccoon, opossum, or skunk by the use of artificial light or night vision technology, including image intensification, thermal imaging, or active illumination. Any person violating this subdivision is guilty of a misdemeanor and, upon conviction thereof, shall for each offense be fined not less than $100 nor more than $500, and shall be confined in jail for not less than 10 days nor more than 100 </w:t>
      </w:r>
      <w:proofErr w:type="gramStart"/>
      <w:r w:rsidRPr="003E1E61">
        <w:t>days;</w:t>
      </w:r>
      <w:proofErr w:type="gramEnd"/>
    </w:p>
    <w:p w14:paraId="27C96BD6" w14:textId="77777777" w:rsidR="003E1E61" w:rsidRPr="003E1E61" w:rsidRDefault="003E1E61" w:rsidP="00DE1CB2">
      <w:pPr>
        <w:pStyle w:val="SectionBody"/>
        <w:widowControl/>
      </w:pPr>
      <w:r w:rsidRPr="003E1E61">
        <w:t xml:space="preserve">(4) Hunt, take, kill, wound, harass, or shoot at wild animals or wild birds from an airplane or other airborne conveyance, a drone or other unmanned aircraft, an automobile, or other land conveyance, or from a motor-driven water </w:t>
      </w:r>
      <w:proofErr w:type="gramStart"/>
      <w:r w:rsidRPr="003E1E61">
        <w:t>conveyance;</w:t>
      </w:r>
      <w:proofErr w:type="gramEnd"/>
    </w:p>
    <w:p w14:paraId="753AC9D4" w14:textId="77777777" w:rsidR="003E1E61" w:rsidRPr="003E1E61" w:rsidRDefault="003E1E61" w:rsidP="00DE1CB2">
      <w:pPr>
        <w:pStyle w:val="SectionBody"/>
        <w:widowControl/>
      </w:pPr>
      <w:r w:rsidRPr="003E1E61">
        <w:lastRenderedPageBreak/>
        <w:t xml:space="preserve">(5) Use a drone or other unmanned aircraft to hunt, take, wound, harass, transport, or kill a wild bird or wild animal, or to use a drone or other unmanned aircraft to drive or herd any wild bird or wild animal for the purposes of hunting, trapping, or </w:t>
      </w:r>
      <w:proofErr w:type="gramStart"/>
      <w:r w:rsidRPr="003E1E61">
        <w:t>killing;</w:t>
      </w:r>
      <w:proofErr w:type="gramEnd"/>
    </w:p>
    <w:p w14:paraId="6B5DC917" w14:textId="77777777" w:rsidR="003E1E61" w:rsidRPr="003E1E61" w:rsidRDefault="003E1E61" w:rsidP="00DE1CB2">
      <w:pPr>
        <w:pStyle w:val="SectionBody"/>
        <w:widowControl/>
      </w:pPr>
      <w:r w:rsidRPr="003E1E61">
        <w:t xml:space="preserve">(6) Take any beaver or muskrat by any means other than a </w:t>
      </w:r>
      <w:proofErr w:type="gramStart"/>
      <w:r w:rsidRPr="003E1E61">
        <w:t>trap;</w:t>
      </w:r>
      <w:proofErr w:type="gramEnd"/>
    </w:p>
    <w:p w14:paraId="07F879F6" w14:textId="77777777" w:rsidR="003E1E61" w:rsidRPr="003E1E61" w:rsidRDefault="003E1E61" w:rsidP="00DE1CB2">
      <w:pPr>
        <w:pStyle w:val="SectionBody"/>
        <w:widowControl/>
      </w:pPr>
      <w:r w:rsidRPr="003E1E61">
        <w:t xml:space="preserve">(7) Catch, capture, take, hunt, or kill by seine, net, bait, trap, or snare or like device a wild turkey, ruffed grouse, pheasant, or </w:t>
      </w:r>
      <w:proofErr w:type="gramStart"/>
      <w:r w:rsidRPr="003E1E61">
        <w:t>quail;</w:t>
      </w:r>
      <w:proofErr w:type="gramEnd"/>
    </w:p>
    <w:p w14:paraId="626B768E" w14:textId="77777777" w:rsidR="003E1E61" w:rsidRPr="003E1E61" w:rsidRDefault="003E1E61" w:rsidP="00DE1CB2">
      <w:pPr>
        <w:pStyle w:val="SectionBody"/>
        <w:widowControl/>
      </w:pPr>
      <w:r w:rsidRPr="003E1E61">
        <w:t xml:space="preserve">(8) Intentionally destroy or attempt to destroy the nest or eggs of any wild bird or have in his or her possession the nest or </w:t>
      </w:r>
      <w:proofErr w:type="gramStart"/>
      <w:r w:rsidRPr="003E1E61">
        <w:t>eggs;</w:t>
      </w:r>
      <w:proofErr w:type="gramEnd"/>
    </w:p>
    <w:p w14:paraId="4FB01B86" w14:textId="77777777" w:rsidR="003E1E61" w:rsidRPr="003E1E61" w:rsidRDefault="003E1E61" w:rsidP="00DE1CB2">
      <w:pPr>
        <w:pStyle w:val="SectionBody"/>
        <w:widowControl/>
      </w:pPr>
      <w:r w:rsidRPr="003E1E61">
        <w:t>(9) Carry an uncased or loaded firearm in the woods of this state or in state parks, state forests, state wildlife management areas, or state rail trails with the following permissible exceptions:</w:t>
      </w:r>
    </w:p>
    <w:p w14:paraId="321CB9C6" w14:textId="77777777" w:rsidR="003E1E61" w:rsidRPr="003E1E61" w:rsidRDefault="003E1E61" w:rsidP="00DE1CB2">
      <w:pPr>
        <w:pStyle w:val="SectionBody"/>
        <w:widowControl/>
      </w:pPr>
      <w:r w:rsidRPr="003E1E61">
        <w:t xml:space="preserve">(A) A person in possession of a valid license or permit during open firearms hunting season for wild animals and nonmigratory wild birds where hunting is </w:t>
      </w:r>
      <w:proofErr w:type="gramStart"/>
      <w:r w:rsidRPr="003E1E61">
        <w:t>lawful;</w:t>
      </w:r>
      <w:proofErr w:type="gramEnd"/>
    </w:p>
    <w:p w14:paraId="130FAF75" w14:textId="77777777" w:rsidR="003E1E61" w:rsidRPr="003E1E61" w:rsidRDefault="003E1E61" w:rsidP="00DE1CB2">
      <w:pPr>
        <w:pStyle w:val="SectionBody"/>
        <w:widowControl/>
      </w:pPr>
      <w:r w:rsidRPr="003E1E61">
        <w:t xml:space="preserve">(B) A person hunting or taking unprotected species of wild animals, wild birds, and migratory wild birds during the open season, in the open fields, open water, and open marshes of the state where hunting is </w:t>
      </w:r>
      <w:proofErr w:type="gramStart"/>
      <w:r w:rsidRPr="003E1E61">
        <w:t>lawful;</w:t>
      </w:r>
      <w:proofErr w:type="gramEnd"/>
    </w:p>
    <w:p w14:paraId="5BCADCC4" w14:textId="77777777" w:rsidR="003E1E61" w:rsidRPr="003E1E61" w:rsidRDefault="003E1E61" w:rsidP="00DE1CB2">
      <w:pPr>
        <w:pStyle w:val="SectionBody"/>
        <w:widowControl/>
      </w:pPr>
      <w:r w:rsidRPr="003E1E61">
        <w:t xml:space="preserve">(C) A person carrying a firearm pursuant to §20-2-6 of this </w:t>
      </w:r>
      <w:proofErr w:type="gramStart"/>
      <w:r w:rsidRPr="003E1E61">
        <w:t>code;</w:t>
      </w:r>
      <w:proofErr w:type="gramEnd"/>
      <w:r w:rsidRPr="003E1E61">
        <w:t xml:space="preserve"> </w:t>
      </w:r>
    </w:p>
    <w:p w14:paraId="10842D10" w14:textId="77777777" w:rsidR="003E1E61" w:rsidRPr="003E1E61" w:rsidRDefault="003E1E61" w:rsidP="00DE1CB2">
      <w:pPr>
        <w:pStyle w:val="SectionBody"/>
        <w:widowControl/>
      </w:pPr>
      <w:bookmarkStart w:id="0" w:name="_Hlk501352145"/>
      <w:r w:rsidRPr="003E1E61">
        <w:t>(D) A person carrying a firearm for self-defense who is not prohibited from possessing firearms under state or federal law; or</w:t>
      </w:r>
      <w:bookmarkEnd w:id="0"/>
    </w:p>
    <w:p w14:paraId="39C17AD5" w14:textId="77777777" w:rsidR="003E1E61" w:rsidRPr="003E1E61" w:rsidRDefault="003E1E61" w:rsidP="00DE1CB2">
      <w:pPr>
        <w:pStyle w:val="SectionBody"/>
        <w:widowControl/>
      </w:pPr>
      <w:r w:rsidRPr="003E1E61">
        <w:t xml:space="preserve">(E) A person carrying a rifle or shotgun for self-defense who is not prohibited from possessing firearms under state or federal law: </w:t>
      </w:r>
      <w:r w:rsidRPr="006A2540">
        <w:rPr>
          <w:i/>
          <w:iCs/>
        </w:rPr>
        <w:t>Provided</w:t>
      </w:r>
      <w:r w:rsidRPr="003E1E61">
        <w:t xml:space="preserve">, </w:t>
      </w:r>
      <w:proofErr w:type="gramStart"/>
      <w:r w:rsidRPr="003E1E61">
        <w:t>That</w:t>
      </w:r>
      <w:proofErr w:type="gramEnd"/>
      <w:r w:rsidRPr="003E1E61">
        <w:t xml:space="preserve"> this exception does not apply to an uncased rifle or shotgun carried specifically in state park or state forest recreational facilities and marked trails within state park or state forest borders;</w:t>
      </w:r>
    </w:p>
    <w:p w14:paraId="3B37FE29" w14:textId="7BC5500F" w:rsidR="003E1E61" w:rsidRPr="003E1E61" w:rsidRDefault="003E1E61" w:rsidP="00DE1CB2">
      <w:pPr>
        <w:spacing w:after="0" w:line="480" w:lineRule="auto"/>
        <w:ind w:firstLine="720"/>
        <w:jc w:val="both"/>
        <w:outlineLvl w:val="4"/>
        <w:rPr>
          <w:rFonts w:ascii="Arial" w:hAnsi="Arial" w:cs="Arial"/>
        </w:rPr>
      </w:pPr>
      <w:r w:rsidRPr="003E1E61">
        <w:rPr>
          <w:rFonts w:ascii="Arial" w:hAnsi="Arial" w:cs="Arial"/>
        </w:rPr>
        <w:t xml:space="preserve">(10) Hunt, catch, take, kill, injure, or pursue a wild animal or wild bird with the use of a </w:t>
      </w:r>
      <w:proofErr w:type="gramStart"/>
      <w:r w:rsidRPr="003E1E61">
        <w:rPr>
          <w:rFonts w:ascii="Arial" w:hAnsi="Arial" w:cs="Arial"/>
        </w:rPr>
        <w:t>ferret;</w:t>
      </w:r>
      <w:proofErr w:type="gramEnd"/>
    </w:p>
    <w:p w14:paraId="6E1E4B2D" w14:textId="5B9D42B0" w:rsidR="003E1E61" w:rsidRPr="003E1E61" w:rsidRDefault="003E1E61" w:rsidP="00DE1CB2">
      <w:pPr>
        <w:pStyle w:val="SectionBody"/>
        <w:widowControl/>
        <w:ind w:left="720" w:firstLine="0"/>
      </w:pPr>
      <w:r w:rsidRPr="003E1E61">
        <w:t xml:space="preserve">(11) Buy raw furs, pelts, or skins of fur-bearing animals unless licensed to do </w:t>
      </w:r>
      <w:proofErr w:type="gramStart"/>
      <w:r w:rsidRPr="003E1E61">
        <w:t>so;</w:t>
      </w:r>
      <w:proofErr w:type="gramEnd"/>
    </w:p>
    <w:p w14:paraId="1B36E6D9" w14:textId="43989F28" w:rsidR="003E1E61" w:rsidRPr="003E1E61" w:rsidRDefault="003E1E61" w:rsidP="00DE1CB2">
      <w:pPr>
        <w:pStyle w:val="SectionBody"/>
        <w:widowControl/>
      </w:pPr>
      <w:bookmarkStart w:id="1" w:name="_Hlk501109660"/>
      <w:r w:rsidRPr="003E1E61">
        <w:lastRenderedPageBreak/>
        <w:t xml:space="preserve">(12) Catch, take, kill, or attempt to catch, take, or kill any fish by any means other than by rod, line, and hooks with natural or artificial lures, unless otherwise authorized by the director: </w:t>
      </w:r>
      <w:r w:rsidRPr="006A2540">
        <w:rPr>
          <w:i/>
          <w:iCs/>
        </w:rPr>
        <w:t>Provided</w:t>
      </w:r>
      <w:r w:rsidRPr="003E1E61">
        <w:t>, That snaring of any species of sucker, carp, fallfish, and creek chub and catching catfish by hand are lawful if done by a holder of a valid license issued pursuant to §20-2-1</w:t>
      </w:r>
      <w:r w:rsidR="006A2540" w:rsidRPr="006A2540">
        <w:rPr>
          <w:i/>
        </w:rPr>
        <w:t xml:space="preserve"> et seq. </w:t>
      </w:r>
      <w:r w:rsidRPr="003E1E61">
        <w:t>of this code or is exempted from licensure pursuant to §20-2-27 or §20-2-28 of this code;</w:t>
      </w:r>
    </w:p>
    <w:bookmarkEnd w:id="1"/>
    <w:p w14:paraId="2442E315" w14:textId="132F92A8" w:rsidR="003E1E61" w:rsidRPr="003E1E61" w:rsidRDefault="003E1E61" w:rsidP="00DE1CB2">
      <w:pPr>
        <w:pStyle w:val="SectionBody"/>
        <w:widowControl/>
      </w:pPr>
      <w:r w:rsidRPr="003E1E61">
        <w:t>(13) Employ, hire, induce, or persuade, with money, things of value, or by any means, any person to hunt, take, catch, or kill any wild animal or wild bird except those species in which there is no closed season; or to fish for, catch, take, or kill any fish, amphibian, or aquatic life that is protected by rule, or the sale of which is otherwise prohibited;</w:t>
      </w:r>
    </w:p>
    <w:p w14:paraId="350E64B6" w14:textId="2319E291" w:rsidR="003E1E61" w:rsidRPr="003E1E61" w:rsidRDefault="003E1E61" w:rsidP="00DE1CB2">
      <w:pPr>
        <w:pStyle w:val="SectionBody"/>
        <w:widowControl/>
      </w:pPr>
      <w:r w:rsidRPr="003E1E61">
        <w:t xml:space="preserve">(14) Hunt, catch, take, kill, capture, pursue, transport, possess, or use any migratory game or nongame birds except as permitted by the Migratory Bird Treaty Act, 16 U.S.C. §703 </w:t>
      </w:r>
      <w:r w:rsidRPr="003E1E61">
        <w:rPr>
          <w:i/>
          <w:iCs/>
        </w:rPr>
        <w:t>et seq</w:t>
      </w:r>
      <w:r w:rsidRPr="003E1E61">
        <w:t xml:space="preserve">., and its </w:t>
      </w:r>
      <w:proofErr w:type="gramStart"/>
      <w:r w:rsidRPr="003E1E61">
        <w:t>regulations;</w:t>
      </w:r>
      <w:proofErr w:type="gramEnd"/>
    </w:p>
    <w:p w14:paraId="043A69EB" w14:textId="33159C9C" w:rsidR="003E1E61" w:rsidRPr="003E1E61" w:rsidRDefault="003E1E61" w:rsidP="00DE1CB2">
      <w:pPr>
        <w:pStyle w:val="SectionBody"/>
        <w:widowControl/>
      </w:pPr>
      <w:r w:rsidRPr="003E1E61">
        <w:t>(15) Kill, take, catch, sell, transport, or have in his or her possession, living or dead, any wild bird other than a game bird, including the plumage, skin, or body of any protected bird, irrespective of whether the bird was captured in or out of this state, except the English or European sparrow (Passer domesticus), starling (Sturnus vulgaris), and cowbird (Molothrus ater), which may be killed at any time;</w:t>
      </w:r>
    </w:p>
    <w:p w14:paraId="4FFE2101" w14:textId="3FD8483F" w:rsidR="003E1E61" w:rsidRPr="003E1E61" w:rsidRDefault="003E1E61" w:rsidP="00DE1CB2">
      <w:pPr>
        <w:pStyle w:val="SectionBody"/>
        <w:widowControl/>
      </w:pPr>
      <w:r w:rsidRPr="003E1E61">
        <w:t xml:space="preserve">(16) Use dynamite, explosives, or any poison in any waters of the state for the purpose of killing or taking fish. Any person violating this subdivision is guilty of a felony, and upon conviction thereof, shall be fined not more than $500 or confined for not less than six months nor more than three years, or both fined and </w:t>
      </w:r>
      <w:proofErr w:type="gramStart"/>
      <w:r w:rsidRPr="003E1E61">
        <w:t>confined;</w:t>
      </w:r>
      <w:proofErr w:type="gramEnd"/>
    </w:p>
    <w:p w14:paraId="63450BE3" w14:textId="4205FBA6" w:rsidR="003E1E61" w:rsidRPr="003E1E61" w:rsidRDefault="003E1E61" w:rsidP="00DE1CB2">
      <w:pPr>
        <w:pStyle w:val="SectionBody"/>
        <w:widowControl/>
      </w:pPr>
      <w:r w:rsidRPr="003E1E61">
        <w:t xml:space="preserve">(17) Have a bow and gun, or have a gun and any arrow, in the fields or woods at the same </w:t>
      </w:r>
      <w:proofErr w:type="gramStart"/>
      <w:r w:rsidRPr="003E1E61">
        <w:t>time;</w:t>
      </w:r>
      <w:proofErr w:type="gramEnd"/>
    </w:p>
    <w:p w14:paraId="6AE5EC36" w14:textId="5095D346" w:rsidR="003E1E61" w:rsidRPr="003E1E61" w:rsidRDefault="003E1E61" w:rsidP="00DE1CB2">
      <w:pPr>
        <w:pStyle w:val="SectionBody"/>
        <w:widowControl/>
      </w:pPr>
      <w:r w:rsidRPr="003E1E61">
        <w:t xml:space="preserve">(18) Have a crossbow in the woods or fields, or use a crossbow to hunt, take, or attempt to take any wildlife except as otherwise provided in §20-2-5g and §20-2-42w of this </w:t>
      </w:r>
      <w:proofErr w:type="gramStart"/>
      <w:r w:rsidRPr="003E1E61">
        <w:t>code;</w:t>
      </w:r>
      <w:proofErr w:type="gramEnd"/>
    </w:p>
    <w:p w14:paraId="11A3D146" w14:textId="1ED6FE92" w:rsidR="003E1E61" w:rsidRPr="003E1E61" w:rsidRDefault="003E1E61" w:rsidP="00DE1CB2">
      <w:pPr>
        <w:pStyle w:val="SectionBody"/>
        <w:widowControl/>
      </w:pPr>
      <w:r w:rsidRPr="003E1E61">
        <w:lastRenderedPageBreak/>
        <w:t xml:space="preserve">(19) Take or attempt to take turkey, bear, elk, or deer with any arrow unless the arrow is equipped with a point having at least two sharp cutting edges measuring in excess of three- fourths of an inch </w:t>
      </w:r>
      <w:proofErr w:type="gramStart"/>
      <w:r w:rsidRPr="003E1E61">
        <w:t>wide;</w:t>
      </w:r>
      <w:proofErr w:type="gramEnd"/>
    </w:p>
    <w:p w14:paraId="54A0356F" w14:textId="38F0EE39" w:rsidR="003E1E61" w:rsidRPr="003E1E61" w:rsidRDefault="003E1E61" w:rsidP="00DE1CB2">
      <w:pPr>
        <w:pStyle w:val="SectionBody"/>
        <w:widowControl/>
      </w:pPr>
      <w:r w:rsidRPr="003E1E61">
        <w:t xml:space="preserve">(20) Take or attempt to take any wildlife with an arrow having an explosive head or shaft, a poisoned arrow, or an arrow which would affect wildlife by any chemical </w:t>
      </w:r>
      <w:proofErr w:type="gramStart"/>
      <w:r w:rsidRPr="003E1E61">
        <w:t>action;</w:t>
      </w:r>
      <w:proofErr w:type="gramEnd"/>
    </w:p>
    <w:p w14:paraId="212EB659" w14:textId="0DEFC99E" w:rsidR="003E1E61" w:rsidRPr="003E1E61" w:rsidRDefault="003E1E61" w:rsidP="00DE1CB2">
      <w:pPr>
        <w:pStyle w:val="SectionBody"/>
        <w:widowControl/>
        <w:ind w:left="720" w:firstLine="0"/>
      </w:pPr>
      <w:r w:rsidRPr="003E1E61">
        <w:t xml:space="preserve">(21) Shoot an arrow across any public </w:t>
      </w:r>
      <w:proofErr w:type="gramStart"/>
      <w:r w:rsidRPr="003E1E61">
        <w:t>highway;</w:t>
      </w:r>
      <w:proofErr w:type="gramEnd"/>
    </w:p>
    <w:p w14:paraId="181631B3" w14:textId="6B512076" w:rsidR="003E1E61" w:rsidRPr="003E1E61" w:rsidRDefault="003E1E61" w:rsidP="00DE1CB2">
      <w:pPr>
        <w:pStyle w:val="SectionBody"/>
        <w:widowControl/>
      </w:pPr>
      <w:r w:rsidRPr="003E1E61">
        <w:t xml:space="preserve">(22) Permit any dog owned or under his or her control to chase, pursue, or follow the tracks of any wild animal or wild bird, day or night, between May 1 and August 15: </w:t>
      </w:r>
      <w:r w:rsidRPr="006A2540">
        <w:rPr>
          <w:i/>
          <w:iCs/>
        </w:rPr>
        <w:t>Provided</w:t>
      </w:r>
      <w:r w:rsidRPr="003E1E61">
        <w:t xml:space="preserve">, That dogs may be trained on wild animals and wild birds, except deer and wild turkeys, and field trials may be held or conducted on the grounds or lands of the owner, or by his or her bona fide tenant, or upon the grounds or lands of another person with his or her written permission, or on public lands at any time. Nonresidents may not train dogs in this state at any time except during the legal small game hunting season. A person training dogs may not have </w:t>
      </w:r>
      <w:r w:rsidRPr="003E1E61">
        <w:rPr>
          <w:color w:val="auto"/>
        </w:rPr>
        <w:t xml:space="preserve">firearms </w:t>
      </w:r>
      <w:r w:rsidRPr="003E1E61">
        <w:t xml:space="preserve">or other implements for taking wildlife in his or her possession during the closed season on wild animals and wild birds, except a person carrying a firearm for self-defense who is not prohibited from possessing firearms under state or federal </w:t>
      </w:r>
      <w:proofErr w:type="gramStart"/>
      <w:r w:rsidRPr="003E1E61">
        <w:t>law;</w:t>
      </w:r>
      <w:proofErr w:type="gramEnd"/>
    </w:p>
    <w:p w14:paraId="267D70CD" w14:textId="4BCB0581" w:rsidR="003E1E61" w:rsidRPr="003E1E61" w:rsidRDefault="003E1E61" w:rsidP="00DE1CB2">
      <w:pPr>
        <w:pStyle w:val="SectionBody"/>
        <w:widowControl/>
      </w:pPr>
      <w:r w:rsidRPr="003E1E61">
        <w:t xml:space="preserve">(23) Conduct or participate in a trial, including a field trial, shoot-to-retrieve field trial, water race, or wild hunt: </w:t>
      </w:r>
      <w:r w:rsidRPr="006A2540">
        <w:rPr>
          <w:i/>
          <w:iCs/>
        </w:rPr>
        <w:t>Provided</w:t>
      </w:r>
      <w:r w:rsidRPr="003E1E61">
        <w:t xml:space="preserve">, That any person, group of persons, club, or organization may hold a trial upon obtaining a permit pursuant to </w:t>
      </w:r>
      <w:r w:rsidRPr="003E1E61">
        <w:rPr>
          <w:rFonts w:cs="Arial"/>
          <w:color w:val="auto"/>
        </w:rPr>
        <w:t>§</w:t>
      </w:r>
      <w:r w:rsidRPr="003E1E61">
        <w:rPr>
          <w:rFonts w:cs="Times New Roman"/>
          <w:color w:val="auto"/>
        </w:rPr>
        <w:t xml:space="preserve">20-2-56 </w:t>
      </w:r>
      <w:r w:rsidRPr="003E1E61">
        <w:rPr>
          <w:rFonts w:cs="Times New Roman"/>
        </w:rPr>
        <w:t xml:space="preserve">of this </w:t>
      </w:r>
      <w:r w:rsidRPr="003E1E61">
        <w:t xml:space="preserve">code. The person responsible for obtaining the permit shall prepare and keep an accurate record of the names and addresses of all persons participating in the trial and make the records readily available for inspection by any natural resources police officer upon </w:t>
      </w:r>
      <w:proofErr w:type="gramStart"/>
      <w:r w:rsidRPr="003E1E61">
        <w:t>request;</w:t>
      </w:r>
      <w:proofErr w:type="gramEnd"/>
    </w:p>
    <w:p w14:paraId="355D3AF8" w14:textId="469F1282" w:rsidR="003E1E61" w:rsidRPr="003E1E61" w:rsidRDefault="003E1E61" w:rsidP="00DE1CB2">
      <w:pPr>
        <w:pStyle w:val="SectionBody"/>
        <w:widowControl/>
      </w:pPr>
      <w:r w:rsidRPr="003E1E61">
        <w:t xml:space="preserve">(24) Hunt, catch, take, kill, or attempt to hunt, catch, take, or kill any wild animal, wild bird, or wild fowl except during open </w:t>
      </w:r>
      <w:proofErr w:type="gramStart"/>
      <w:r w:rsidRPr="003E1E61">
        <w:t>seasons;</w:t>
      </w:r>
      <w:proofErr w:type="gramEnd"/>
    </w:p>
    <w:p w14:paraId="54AC1568" w14:textId="5F95ED9A" w:rsidR="003E1E61" w:rsidRPr="003E1E61" w:rsidRDefault="003E1E61" w:rsidP="00DE1CB2">
      <w:pPr>
        <w:pStyle w:val="SectionBody"/>
        <w:widowControl/>
      </w:pPr>
      <w:r w:rsidRPr="003E1E61">
        <w:t>(25) Hunt or conduct hunts for a fee when the person is not physically present in the same location as the wildlife being hunted within West Virginia; and</w:t>
      </w:r>
    </w:p>
    <w:p w14:paraId="68BE2466" w14:textId="15C907C3" w:rsidR="003E1E61" w:rsidRPr="003E1E61" w:rsidRDefault="003E1E61" w:rsidP="00DE1CB2">
      <w:pPr>
        <w:pStyle w:val="SectionBody"/>
        <w:widowControl/>
      </w:pPr>
      <w:r w:rsidRPr="003E1E61">
        <w:lastRenderedPageBreak/>
        <w:t>(26) Catch, take, kill, or attempt to catch, take, or kill any fish by any means within 200 feet of division personnel engaged in stocking fish in public waters.</w:t>
      </w:r>
    </w:p>
    <w:p w14:paraId="65EFB94A" w14:textId="77777777" w:rsidR="008D44EE" w:rsidRDefault="003E1E61" w:rsidP="00DE1CB2">
      <w:pPr>
        <w:pStyle w:val="SectionBody"/>
        <w:widowControl/>
        <w:rPr>
          <w:rFonts w:cs="Times New Roman"/>
        </w:rPr>
        <w:sectPr w:rsidR="008D44EE" w:rsidSect="002F4930">
          <w:footerReference w:type="default" r:id="rId20"/>
          <w:type w:val="continuous"/>
          <w:pgSz w:w="12240" w:h="15840"/>
          <w:pgMar w:top="1440" w:right="1440" w:bottom="1440" w:left="1440" w:header="720" w:footer="720" w:gutter="0"/>
          <w:lnNumType w:countBy="1" w:restart="newSection"/>
          <w:cols w:space="720"/>
          <w:docGrid w:linePitch="360"/>
        </w:sectPr>
      </w:pPr>
      <w:r w:rsidRPr="003E1E61">
        <w:rPr>
          <w:rFonts w:cs="Arial"/>
        </w:rPr>
        <w:t xml:space="preserve">(b) Notwithstanding any ballot measure relating to Sunday hunting, it is lawful to hunt throughout the State of West Virginia on private lands on Sundays </w:t>
      </w:r>
      <w:r w:rsidRPr="003E1E61">
        <w:rPr>
          <w:rFonts w:cs="Times New Roman"/>
        </w:rPr>
        <w:t xml:space="preserve">with the written consent of the private landowner pursuant to </w:t>
      </w:r>
      <w:r w:rsidRPr="003E1E61">
        <w:rPr>
          <w:rFonts w:cs="Arial"/>
          <w:color w:val="auto"/>
        </w:rPr>
        <w:t>§</w:t>
      </w:r>
      <w:r w:rsidRPr="003E1E61">
        <w:rPr>
          <w:rFonts w:cs="Times New Roman"/>
          <w:color w:val="auto"/>
        </w:rPr>
        <w:t>20-2-7 of this c</w:t>
      </w:r>
      <w:r w:rsidRPr="003E1E61">
        <w:rPr>
          <w:rFonts w:cs="Times New Roman"/>
        </w:rPr>
        <w:t>ode, and it is lawful to hunt throughout the State of West Virginia on federal land where hunting is permitted, in state forests, on land owned or leased by the state for wildlife purposes, and on land managed by the state for wildlife purposes pursuant to a cooperative agreement.</w:t>
      </w:r>
    </w:p>
    <w:p w14:paraId="258C3834" w14:textId="77777777" w:rsidR="008D44EE" w:rsidRDefault="008D44EE" w:rsidP="00DE1CB2">
      <w:pPr>
        <w:pStyle w:val="SectionBody"/>
        <w:widowControl/>
        <w:rPr>
          <w:rFonts w:cs="Arial"/>
        </w:rPr>
        <w:sectPr w:rsidR="008D44EE" w:rsidSect="008D44EE">
          <w:headerReference w:type="default" r:id="rId21"/>
          <w:footerReference w:type="default" r:id="rId22"/>
          <w:pgSz w:w="12240" w:h="15840"/>
          <w:pgMar w:top="1440" w:right="1440" w:bottom="1440" w:left="1440" w:header="720" w:footer="720" w:gutter="0"/>
          <w:cols w:space="720"/>
          <w:docGrid w:linePitch="360"/>
        </w:sectPr>
      </w:pPr>
    </w:p>
    <w:p w14:paraId="04839040" w14:textId="77777777" w:rsidR="008D44EE" w:rsidRPr="008D44EE" w:rsidRDefault="008D44EE" w:rsidP="008D44EE">
      <w:pPr>
        <w:spacing w:after="0" w:line="240" w:lineRule="auto"/>
        <w:ind w:left="720" w:right="720" w:firstLine="360"/>
        <w:jc w:val="both"/>
        <w:rPr>
          <w:rFonts w:ascii="Arial" w:hAnsi="Arial" w:cs="Arial"/>
          <w:color w:val="000000" w:themeColor="text1"/>
        </w:rPr>
      </w:pPr>
      <w:r w:rsidRPr="008D44EE">
        <w:rPr>
          <w:rFonts w:ascii="Arial" w:hAnsi="Arial" w:cs="Arial"/>
          <w:color w:val="000000" w:themeColor="text1"/>
        </w:rPr>
        <w:lastRenderedPageBreak/>
        <w:t>The Joint Committee on Enrolled Bills hereby certifies that the foregoing bill is correctly enrolled.</w:t>
      </w:r>
    </w:p>
    <w:p w14:paraId="4641A0F2" w14:textId="77777777" w:rsidR="008D44EE" w:rsidRPr="008D44EE" w:rsidRDefault="008D44EE" w:rsidP="008D44EE">
      <w:pPr>
        <w:widowControl w:val="0"/>
        <w:spacing w:after="0" w:line="240" w:lineRule="auto"/>
        <w:ind w:firstLine="720"/>
        <w:jc w:val="both"/>
        <w:rPr>
          <w:rFonts w:ascii="Arial" w:eastAsia="Calibri" w:hAnsi="Arial" w:cs="Arial"/>
          <w:color w:val="000000"/>
        </w:rPr>
      </w:pPr>
    </w:p>
    <w:p w14:paraId="5EC83882" w14:textId="77777777" w:rsidR="008D44EE" w:rsidRPr="008D44EE" w:rsidRDefault="008D44EE" w:rsidP="008D44EE">
      <w:pPr>
        <w:spacing w:after="0" w:line="240" w:lineRule="auto"/>
        <w:ind w:left="720" w:right="720" w:firstLine="180"/>
        <w:rPr>
          <w:rFonts w:ascii="Arial" w:hAnsi="Arial" w:cs="Arial"/>
          <w:color w:val="000000" w:themeColor="text1"/>
        </w:rPr>
      </w:pPr>
    </w:p>
    <w:p w14:paraId="422CAFD7" w14:textId="77777777" w:rsidR="008D44EE" w:rsidRPr="008D44EE" w:rsidRDefault="008D44EE" w:rsidP="008D44EE">
      <w:pPr>
        <w:spacing w:after="0" w:line="240" w:lineRule="auto"/>
        <w:ind w:left="720" w:right="720"/>
        <w:rPr>
          <w:rFonts w:ascii="Arial" w:hAnsi="Arial" w:cs="Arial"/>
          <w:color w:val="000000" w:themeColor="text1"/>
        </w:rPr>
      </w:pPr>
      <w:r w:rsidRPr="008D44EE">
        <w:rPr>
          <w:rFonts w:ascii="Arial" w:hAnsi="Arial" w:cs="Arial"/>
          <w:color w:val="000000" w:themeColor="text1"/>
        </w:rPr>
        <w:t>...............................................................</w:t>
      </w:r>
    </w:p>
    <w:p w14:paraId="47629210" w14:textId="77777777" w:rsidR="008D44EE" w:rsidRPr="008D44EE" w:rsidRDefault="008D44EE" w:rsidP="008D44EE">
      <w:pPr>
        <w:tabs>
          <w:tab w:val="center" w:pos="2610"/>
        </w:tabs>
        <w:spacing w:after="0" w:line="240" w:lineRule="auto"/>
        <w:ind w:left="720" w:right="720"/>
        <w:rPr>
          <w:rFonts w:ascii="Arial" w:hAnsi="Arial" w:cs="Arial"/>
          <w:color w:val="000000" w:themeColor="text1"/>
        </w:rPr>
      </w:pPr>
      <w:r w:rsidRPr="008D44EE">
        <w:rPr>
          <w:rFonts w:ascii="Arial" w:hAnsi="Arial" w:cs="Arial"/>
          <w:color w:val="000000" w:themeColor="text1"/>
        </w:rPr>
        <w:tab/>
      </w:r>
      <w:r w:rsidRPr="008D44EE">
        <w:rPr>
          <w:rFonts w:ascii="Arial" w:hAnsi="Arial" w:cs="Arial"/>
          <w:i/>
          <w:iCs/>
          <w:color w:val="000000" w:themeColor="text1"/>
        </w:rPr>
        <w:t>Chairman, House Committee</w:t>
      </w:r>
    </w:p>
    <w:p w14:paraId="2B8A4A2D" w14:textId="77777777" w:rsidR="008D44EE" w:rsidRPr="008D44EE" w:rsidRDefault="008D44EE" w:rsidP="008D44EE">
      <w:pPr>
        <w:spacing w:after="0" w:line="240" w:lineRule="auto"/>
        <w:ind w:left="720" w:right="720"/>
        <w:rPr>
          <w:rFonts w:ascii="Arial" w:hAnsi="Arial" w:cs="Arial"/>
          <w:color w:val="000000" w:themeColor="text1"/>
        </w:rPr>
      </w:pPr>
    </w:p>
    <w:p w14:paraId="734C7C6F" w14:textId="77777777" w:rsidR="008D44EE" w:rsidRPr="008D44EE" w:rsidRDefault="008D44EE" w:rsidP="008D44EE">
      <w:pPr>
        <w:spacing w:after="0" w:line="240" w:lineRule="auto"/>
        <w:ind w:left="720" w:right="720"/>
        <w:rPr>
          <w:rFonts w:ascii="Arial" w:hAnsi="Arial" w:cs="Arial"/>
          <w:color w:val="000000" w:themeColor="text1"/>
        </w:rPr>
      </w:pPr>
    </w:p>
    <w:p w14:paraId="584E913A" w14:textId="77777777" w:rsidR="008D44EE" w:rsidRPr="008D44EE" w:rsidRDefault="008D44EE" w:rsidP="008D44E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r w:rsidRPr="008D44EE">
        <w:rPr>
          <w:rFonts w:ascii="Arial" w:hAnsi="Arial" w:cs="Arial"/>
          <w:color w:val="000000" w:themeColor="text1"/>
        </w:rPr>
        <w:tab/>
      </w:r>
      <w:r w:rsidRPr="008D44EE">
        <w:rPr>
          <w:rFonts w:ascii="Arial" w:hAnsi="Arial" w:cs="Arial"/>
          <w:color w:val="000000" w:themeColor="text1"/>
        </w:rPr>
        <w:tab/>
        <w:t>...............................................................</w:t>
      </w:r>
    </w:p>
    <w:p w14:paraId="59265548" w14:textId="77777777" w:rsidR="008D44EE" w:rsidRPr="008D44EE" w:rsidRDefault="008D44EE" w:rsidP="008D44EE">
      <w:pPr>
        <w:tabs>
          <w:tab w:val="center" w:pos="3870"/>
        </w:tabs>
        <w:spacing w:after="0" w:line="240" w:lineRule="auto"/>
        <w:ind w:left="720" w:right="720"/>
        <w:rPr>
          <w:rFonts w:ascii="Arial" w:hAnsi="Arial" w:cs="Arial"/>
          <w:color w:val="000000" w:themeColor="text1"/>
        </w:rPr>
      </w:pPr>
      <w:r w:rsidRPr="008D44EE">
        <w:rPr>
          <w:rFonts w:ascii="Arial" w:hAnsi="Arial" w:cs="Arial"/>
          <w:color w:val="000000" w:themeColor="text1"/>
        </w:rPr>
        <w:tab/>
      </w:r>
      <w:r w:rsidRPr="008D44EE">
        <w:rPr>
          <w:rFonts w:ascii="Arial" w:hAnsi="Arial" w:cs="Arial"/>
          <w:i/>
          <w:iCs/>
          <w:color w:val="000000" w:themeColor="text1"/>
        </w:rPr>
        <w:t>Chairman, Senate Committee</w:t>
      </w:r>
    </w:p>
    <w:p w14:paraId="2EA2849F" w14:textId="77777777" w:rsidR="008D44EE" w:rsidRPr="008D44EE" w:rsidRDefault="008D44EE" w:rsidP="008D44E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r w:rsidRPr="008D44EE">
        <w:rPr>
          <w:rFonts w:ascii="Arial" w:hAnsi="Arial" w:cs="Arial"/>
          <w:i/>
          <w:iCs/>
          <w:color w:val="000000" w:themeColor="text1"/>
        </w:rPr>
        <w:tab/>
      </w:r>
      <w:r w:rsidRPr="008D44EE">
        <w:rPr>
          <w:rFonts w:ascii="Arial" w:hAnsi="Arial" w:cs="Arial"/>
          <w:i/>
          <w:iCs/>
          <w:color w:val="000000" w:themeColor="text1"/>
        </w:rPr>
        <w:tab/>
      </w:r>
      <w:r w:rsidRPr="008D44EE">
        <w:rPr>
          <w:rFonts w:ascii="Arial" w:hAnsi="Arial" w:cs="Arial"/>
          <w:i/>
          <w:iCs/>
          <w:color w:val="000000" w:themeColor="text1"/>
        </w:rPr>
        <w:tab/>
      </w:r>
      <w:r w:rsidRPr="008D44EE">
        <w:rPr>
          <w:rFonts w:ascii="Arial" w:hAnsi="Arial" w:cs="Arial"/>
          <w:i/>
          <w:iCs/>
          <w:color w:val="000000" w:themeColor="text1"/>
        </w:rPr>
        <w:tab/>
        <w:t xml:space="preserve">                </w:t>
      </w:r>
    </w:p>
    <w:p w14:paraId="2BC69CF5" w14:textId="77777777" w:rsidR="008D44EE" w:rsidRPr="008D44EE" w:rsidRDefault="008D44EE" w:rsidP="008D44E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7D802AA2" w14:textId="77777777" w:rsidR="008D44EE" w:rsidRPr="008D44EE" w:rsidRDefault="008D44EE" w:rsidP="008D44E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r w:rsidRPr="008D44EE">
        <w:rPr>
          <w:rFonts w:ascii="Arial" w:hAnsi="Arial" w:cs="Arial"/>
          <w:color w:val="000000" w:themeColor="text1"/>
        </w:rPr>
        <w:t>Originating in the House.</w:t>
      </w:r>
    </w:p>
    <w:p w14:paraId="38F07B91" w14:textId="77777777" w:rsidR="008D44EE" w:rsidRPr="008D44EE" w:rsidRDefault="008D44EE" w:rsidP="008D44E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7CC1471C" w14:textId="77777777" w:rsidR="008D44EE" w:rsidRPr="008D44EE" w:rsidRDefault="008D44EE" w:rsidP="008D44EE">
      <w:pPr>
        <w:spacing w:after="0" w:line="240" w:lineRule="auto"/>
        <w:ind w:left="720" w:right="720"/>
        <w:rPr>
          <w:rFonts w:ascii="Arial" w:hAnsi="Arial" w:cs="Arial"/>
          <w:color w:val="000000" w:themeColor="text1"/>
        </w:rPr>
      </w:pPr>
      <w:r w:rsidRPr="008D44EE">
        <w:rPr>
          <w:rFonts w:ascii="Arial" w:hAnsi="Arial" w:cs="Arial"/>
          <w:color w:val="000000" w:themeColor="text1"/>
        </w:rPr>
        <w:t>In effect ninety days from passage.</w:t>
      </w:r>
    </w:p>
    <w:p w14:paraId="1DD1EA6B" w14:textId="77777777" w:rsidR="008D44EE" w:rsidRPr="008D44EE" w:rsidRDefault="008D44EE" w:rsidP="008D44E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191ADE6B" w14:textId="77777777" w:rsidR="008D44EE" w:rsidRPr="008D44EE" w:rsidRDefault="008D44EE" w:rsidP="008D44E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36D376A7" w14:textId="77777777" w:rsidR="008D44EE" w:rsidRPr="008D44EE" w:rsidRDefault="008D44EE" w:rsidP="008D44E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r w:rsidRPr="008D44EE">
        <w:rPr>
          <w:rFonts w:ascii="Arial" w:hAnsi="Arial" w:cs="Arial"/>
          <w:color w:val="000000" w:themeColor="text1"/>
        </w:rPr>
        <w:t>...............................................................</w:t>
      </w:r>
    </w:p>
    <w:p w14:paraId="697BBEF4" w14:textId="77777777" w:rsidR="008D44EE" w:rsidRPr="008D44EE" w:rsidRDefault="008D44EE" w:rsidP="008D44EE">
      <w:pPr>
        <w:tabs>
          <w:tab w:val="center" w:pos="2610"/>
        </w:tabs>
        <w:spacing w:after="0" w:line="240" w:lineRule="auto"/>
        <w:ind w:right="720"/>
        <w:rPr>
          <w:rFonts w:ascii="Arial" w:hAnsi="Arial" w:cs="Arial"/>
          <w:color w:val="000000" w:themeColor="text1"/>
        </w:rPr>
      </w:pPr>
      <w:r w:rsidRPr="008D44EE">
        <w:rPr>
          <w:rFonts w:ascii="Arial" w:hAnsi="Arial" w:cs="Arial"/>
          <w:i/>
          <w:iCs/>
          <w:color w:val="000000" w:themeColor="text1"/>
        </w:rPr>
        <w:tab/>
        <w:t>Clerk of the House of Delegates</w:t>
      </w:r>
    </w:p>
    <w:p w14:paraId="4B59921F" w14:textId="77777777" w:rsidR="008D44EE" w:rsidRPr="008D44EE" w:rsidRDefault="008D44EE" w:rsidP="008D44E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4647964A" w14:textId="77777777" w:rsidR="008D44EE" w:rsidRPr="008D44EE" w:rsidRDefault="008D44EE" w:rsidP="008D44E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435D655B" w14:textId="77777777" w:rsidR="008D44EE" w:rsidRPr="008D44EE" w:rsidRDefault="008D44EE" w:rsidP="008D44E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r w:rsidRPr="008D44EE">
        <w:rPr>
          <w:rFonts w:ascii="Arial" w:hAnsi="Arial" w:cs="Arial"/>
          <w:color w:val="000000" w:themeColor="text1"/>
        </w:rPr>
        <w:tab/>
      </w:r>
      <w:r w:rsidRPr="008D44EE">
        <w:rPr>
          <w:rFonts w:ascii="Arial" w:hAnsi="Arial" w:cs="Arial"/>
          <w:color w:val="000000" w:themeColor="text1"/>
        </w:rPr>
        <w:tab/>
        <w:t>...............................................................</w:t>
      </w:r>
    </w:p>
    <w:p w14:paraId="7106310B" w14:textId="77777777" w:rsidR="008D44EE" w:rsidRPr="008D44EE" w:rsidRDefault="008D44EE" w:rsidP="008D44EE">
      <w:pPr>
        <w:tabs>
          <w:tab w:val="left" w:pos="-1255"/>
          <w:tab w:val="left" w:pos="-720"/>
          <w:tab w:val="center" w:pos="3960"/>
        </w:tabs>
        <w:spacing w:after="0" w:line="240" w:lineRule="auto"/>
        <w:ind w:right="720"/>
        <w:rPr>
          <w:rFonts w:ascii="Arial" w:hAnsi="Arial" w:cs="Arial"/>
          <w:color w:val="000000" w:themeColor="text1"/>
        </w:rPr>
      </w:pPr>
      <w:r w:rsidRPr="008D44EE">
        <w:rPr>
          <w:rFonts w:ascii="Arial" w:hAnsi="Arial" w:cs="Arial"/>
          <w:i/>
          <w:iCs/>
          <w:color w:val="000000" w:themeColor="text1"/>
        </w:rPr>
        <w:tab/>
        <w:t>Clerk of the Senate</w:t>
      </w:r>
    </w:p>
    <w:p w14:paraId="15945CCC" w14:textId="77777777" w:rsidR="008D44EE" w:rsidRPr="008D44EE" w:rsidRDefault="008D44EE" w:rsidP="008D44E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77B8C3DD" w14:textId="77777777" w:rsidR="008D44EE" w:rsidRPr="008D44EE" w:rsidRDefault="008D44EE" w:rsidP="008D44E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063EF99D" w14:textId="77777777" w:rsidR="008D44EE" w:rsidRPr="008D44EE" w:rsidRDefault="008D44EE" w:rsidP="008D44E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r w:rsidRPr="008D44EE">
        <w:rPr>
          <w:rFonts w:ascii="Arial" w:hAnsi="Arial" w:cs="Arial"/>
          <w:color w:val="000000" w:themeColor="text1"/>
        </w:rPr>
        <w:tab/>
      </w:r>
      <w:r w:rsidRPr="008D44EE">
        <w:rPr>
          <w:rFonts w:ascii="Arial" w:hAnsi="Arial" w:cs="Arial"/>
          <w:color w:val="000000" w:themeColor="text1"/>
        </w:rPr>
        <w:tab/>
      </w:r>
      <w:r w:rsidRPr="008D44EE">
        <w:rPr>
          <w:rFonts w:ascii="Arial" w:hAnsi="Arial" w:cs="Arial"/>
          <w:color w:val="000000" w:themeColor="text1"/>
        </w:rPr>
        <w:tab/>
      </w:r>
      <w:r w:rsidRPr="008D44EE">
        <w:rPr>
          <w:rFonts w:ascii="Arial" w:hAnsi="Arial" w:cs="Arial"/>
          <w:color w:val="000000" w:themeColor="text1"/>
        </w:rPr>
        <w:tab/>
        <w:t>...............................................................</w:t>
      </w:r>
    </w:p>
    <w:p w14:paraId="38FAA71F" w14:textId="77777777" w:rsidR="008D44EE" w:rsidRPr="008D44EE" w:rsidRDefault="008D44EE" w:rsidP="008D44EE">
      <w:pPr>
        <w:tabs>
          <w:tab w:val="center" w:pos="4770"/>
        </w:tabs>
        <w:spacing w:after="0" w:line="240" w:lineRule="auto"/>
        <w:ind w:right="720"/>
        <w:rPr>
          <w:rFonts w:ascii="Arial" w:hAnsi="Arial" w:cs="Arial"/>
          <w:color w:val="000000" w:themeColor="text1"/>
        </w:rPr>
      </w:pPr>
      <w:r w:rsidRPr="008D44EE">
        <w:rPr>
          <w:rFonts w:ascii="Arial" w:hAnsi="Arial" w:cs="Arial"/>
          <w:color w:val="000000" w:themeColor="text1"/>
        </w:rPr>
        <w:tab/>
      </w:r>
      <w:r w:rsidRPr="008D44EE">
        <w:rPr>
          <w:rFonts w:ascii="Arial" w:hAnsi="Arial" w:cs="Arial"/>
          <w:i/>
          <w:iCs/>
          <w:color w:val="000000" w:themeColor="text1"/>
        </w:rPr>
        <w:t>Speaker of the House of Delegates</w:t>
      </w:r>
    </w:p>
    <w:p w14:paraId="02EA14C0" w14:textId="77777777" w:rsidR="008D44EE" w:rsidRPr="008D44EE" w:rsidRDefault="008D44EE" w:rsidP="008D44E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692ABDF9" w14:textId="77777777" w:rsidR="008D44EE" w:rsidRPr="008D44EE" w:rsidRDefault="008D44EE" w:rsidP="008D44E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27C6EA74" w14:textId="77777777" w:rsidR="008D44EE" w:rsidRPr="008D44EE" w:rsidRDefault="008D44EE" w:rsidP="008D44E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r w:rsidRPr="008D44EE">
        <w:rPr>
          <w:rFonts w:ascii="Arial" w:hAnsi="Arial" w:cs="Arial"/>
          <w:color w:val="000000" w:themeColor="text1"/>
        </w:rPr>
        <w:tab/>
      </w:r>
      <w:r w:rsidRPr="008D44EE">
        <w:rPr>
          <w:rFonts w:ascii="Arial" w:hAnsi="Arial" w:cs="Arial"/>
          <w:color w:val="000000" w:themeColor="text1"/>
        </w:rPr>
        <w:tab/>
      </w:r>
      <w:r w:rsidRPr="008D44EE">
        <w:rPr>
          <w:rFonts w:ascii="Arial" w:hAnsi="Arial" w:cs="Arial"/>
          <w:color w:val="000000" w:themeColor="text1"/>
        </w:rPr>
        <w:tab/>
      </w:r>
      <w:r w:rsidRPr="008D44EE">
        <w:rPr>
          <w:rFonts w:ascii="Arial" w:hAnsi="Arial" w:cs="Arial"/>
          <w:color w:val="000000" w:themeColor="text1"/>
        </w:rPr>
        <w:tab/>
      </w:r>
      <w:r w:rsidRPr="008D44EE">
        <w:rPr>
          <w:rFonts w:ascii="Arial" w:hAnsi="Arial" w:cs="Arial"/>
          <w:color w:val="000000" w:themeColor="text1"/>
        </w:rPr>
        <w:tab/>
      </w:r>
      <w:r w:rsidRPr="008D44EE">
        <w:rPr>
          <w:rFonts w:ascii="Arial" w:hAnsi="Arial" w:cs="Arial"/>
          <w:color w:val="000000" w:themeColor="text1"/>
        </w:rPr>
        <w:tab/>
        <w:t>...............................................................</w:t>
      </w:r>
    </w:p>
    <w:p w14:paraId="151D2B53" w14:textId="77777777" w:rsidR="008D44EE" w:rsidRPr="008D44EE" w:rsidRDefault="008D44EE" w:rsidP="008D44EE">
      <w:pPr>
        <w:tabs>
          <w:tab w:val="center" w:pos="6210"/>
        </w:tabs>
        <w:spacing w:after="0" w:line="240" w:lineRule="auto"/>
        <w:ind w:right="720"/>
        <w:rPr>
          <w:rFonts w:ascii="Arial" w:hAnsi="Arial" w:cs="Arial"/>
          <w:color w:val="000000" w:themeColor="text1"/>
        </w:rPr>
      </w:pPr>
      <w:r w:rsidRPr="008D44EE">
        <w:rPr>
          <w:rFonts w:ascii="Arial" w:hAnsi="Arial" w:cs="Arial"/>
          <w:color w:val="000000" w:themeColor="text1"/>
        </w:rPr>
        <w:tab/>
      </w:r>
      <w:r w:rsidRPr="008D44EE">
        <w:rPr>
          <w:rFonts w:ascii="Arial" w:hAnsi="Arial" w:cs="Arial"/>
          <w:i/>
          <w:iCs/>
          <w:color w:val="000000" w:themeColor="text1"/>
        </w:rPr>
        <w:t>President of the Senate</w:t>
      </w:r>
    </w:p>
    <w:p w14:paraId="1B13D80F" w14:textId="77777777" w:rsidR="008D44EE" w:rsidRPr="008D44EE" w:rsidRDefault="008D44EE" w:rsidP="008D44E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6354872C" w14:textId="77777777" w:rsidR="008D44EE" w:rsidRPr="008D44EE" w:rsidRDefault="008D44EE" w:rsidP="008D44E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3CD28704" w14:textId="77777777" w:rsidR="008D44EE" w:rsidRPr="008D44EE" w:rsidRDefault="008D44EE" w:rsidP="008D44E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jc w:val="center"/>
        <w:rPr>
          <w:rFonts w:ascii="Arial" w:hAnsi="Arial" w:cs="Arial"/>
          <w:color w:val="000000" w:themeColor="text1"/>
        </w:rPr>
      </w:pPr>
      <w:r w:rsidRPr="008D44EE">
        <w:rPr>
          <w:rFonts w:ascii="Arial" w:hAnsi="Arial" w:cs="Arial"/>
          <w:color w:val="000000" w:themeColor="text1"/>
        </w:rPr>
        <w:t>__________</w:t>
      </w:r>
    </w:p>
    <w:p w14:paraId="73926ABC" w14:textId="77777777" w:rsidR="008D44EE" w:rsidRPr="008D44EE" w:rsidRDefault="008D44EE" w:rsidP="008D44EE">
      <w:pPr>
        <w:spacing w:after="0" w:line="240" w:lineRule="auto"/>
        <w:ind w:right="720"/>
        <w:jc w:val="both"/>
        <w:rPr>
          <w:rFonts w:ascii="Arial" w:hAnsi="Arial" w:cs="Arial"/>
          <w:color w:val="000000" w:themeColor="text1"/>
        </w:rPr>
      </w:pPr>
    </w:p>
    <w:p w14:paraId="531596AC" w14:textId="77777777" w:rsidR="008D44EE" w:rsidRPr="008D44EE" w:rsidRDefault="008D44EE" w:rsidP="008D44EE">
      <w:pPr>
        <w:spacing w:after="0" w:line="240" w:lineRule="auto"/>
        <w:ind w:right="720"/>
        <w:jc w:val="both"/>
        <w:rPr>
          <w:rFonts w:ascii="Arial" w:hAnsi="Arial" w:cs="Arial"/>
          <w:color w:val="000000" w:themeColor="text1"/>
        </w:rPr>
      </w:pPr>
    </w:p>
    <w:p w14:paraId="7E421F5E" w14:textId="77777777" w:rsidR="008D44EE" w:rsidRPr="008D44EE" w:rsidRDefault="008D44EE" w:rsidP="008D44EE">
      <w:pPr>
        <w:spacing w:after="0" w:line="240" w:lineRule="auto"/>
        <w:ind w:left="720" w:right="720"/>
        <w:jc w:val="both"/>
        <w:rPr>
          <w:rFonts w:ascii="Arial" w:hAnsi="Arial" w:cs="Arial"/>
          <w:color w:val="000000" w:themeColor="text1"/>
        </w:rPr>
      </w:pPr>
    </w:p>
    <w:p w14:paraId="49BA6603" w14:textId="77777777" w:rsidR="008D44EE" w:rsidRPr="008D44EE" w:rsidRDefault="008D44EE" w:rsidP="008D44EE">
      <w:pPr>
        <w:tabs>
          <w:tab w:val="left" w:pos="1080"/>
        </w:tabs>
        <w:spacing w:after="0" w:line="240" w:lineRule="auto"/>
        <w:ind w:left="720" w:right="720"/>
        <w:jc w:val="both"/>
        <w:rPr>
          <w:rFonts w:ascii="Arial" w:hAnsi="Arial" w:cs="Arial"/>
          <w:color w:val="000000" w:themeColor="text1"/>
        </w:rPr>
      </w:pPr>
      <w:r w:rsidRPr="008D44EE">
        <w:rPr>
          <w:rFonts w:ascii="Arial" w:hAnsi="Arial" w:cs="Arial"/>
          <w:color w:val="000000" w:themeColor="text1"/>
        </w:rPr>
        <w:tab/>
        <w:t>The within ................................................... this the...........................................</w:t>
      </w:r>
    </w:p>
    <w:p w14:paraId="0EE86D84" w14:textId="77777777" w:rsidR="008D44EE" w:rsidRPr="008D44EE" w:rsidRDefault="008D44EE" w:rsidP="008D44EE">
      <w:pPr>
        <w:tabs>
          <w:tab w:val="left" w:pos="1080"/>
        </w:tabs>
        <w:spacing w:after="0" w:line="240" w:lineRule="auto"/>
        <w:ind w:left="720" w:right="720"/>
        <w:jc w:val="both"/>
        <w:rPr>
          <w:rFonts w:ascii="Arial" w:hAnsi="Arial" w:cs="Arial"/>
          <w:color w:val="000000" w:themeColor="text1"/>
        </w:rPr>
      </w:pPr>
    </w:p>
    <w:p w14:paraId="05BE0E10" w14:textId="77777777" w:rsidR="008D44EE" w:rsidRPr="008D44EE" w:rsidRDefault="008D44EE" w:rsidP="008D44EE">
      <w:pPr>
        <w:spacing w:after="0" w:line="240" w:lineRule="auto"/>
        <w:ind w:left="720" w:right="720"/>
        <w:jc w:val="both"/>
        <w:rPr>
          <w:rFonts w:ascii="Arial" w:hAnsi="Arial" w:cs="Arial"/>
          <w:color w:val="000000" w:themeColor="text1"/>
        </w:rPr>
      </w:pPr>
      <w:r w:rsidRPr="008D44EE">
        <w:rPr>
          <w:rFonts w:ascii="Arial" w:hAnsi="Arial" w:cs="Arial"/>
          <w:color w:val="000000" w:themeColor="text1"/>
        </w:rPr>
        <w:t>day of ..........................................................................................................., 2022.</w:t>
      </w:r>
    </w:p>
    <w:p w14:paraId="672E3CA0" w14:textId="77777777" w:rsidR="008D44EE" w:rsidRPr="008D44EE" w:rsidRDefault="008D44EE" w:rsidP="008D44EE">
      <w:pPr>
        <w:spacing w:after="0" w:line="240" w:lineRule="auto"/>
        <w:ind w:left="720" w:right="720"/>
        <w:jc w:val="both"/>
        <w:rPr>
          <w:rFonts w:ascii="Arial" w:hAnsi="Arial" w:cs="Arial"/>
          <w:color w:val="000000" w:themeColor="text1"/>
        </w:rPr>
      </w:pPr>
    </w:p>
    <w:p w14:paraId="73D8A488" w14:textId="77777777" w:rsidR="008D44EE" w:rsidRPr="008D44EE" w:rsidRDefault="008D44EE" w:rsidP="008D44EE">
      <w:pPr>
        <w:spacing w:after="0" w:line="240" w:lineRule="auto"/>
        <w:ind w:left="720" w:right="720"/>
        <w:jc w:val="both"/>
        <w:rPr>
          <w:rFonts w:ascii="Arial" w:hAnsi="Arial" w:cs="Arial"/>
          <w:color w:val="000000" w:themeColor="text1"/>
        </w:rPr>
      </w:pPr>
    </w:p>
    <w:p w14:paraId="592CF083" w14:textId="77777777" w:rsidR="008D44EE" w:rsidRPr="008D44EE" w:rsidRDefault="008D44EE" w:rsidP="008D44EE">
      <w:pPr>
        <w:widowControl w:val="0"/>
        <w:spacing w:after="0" w:line="240" w:lineRule="auto"/>
        <w:ind w:left="720" w:right="720"/>
        <w:jc w:val="right"/>
        <w:rPr>
          <w:rFonts w:ascii="Arial" w:hAnsi="Arial" w:cs="Arial"/>
          <w:color w:val="000000" w:themeColor="text1"/>
        </w:rPr>
      </w:pPr>
      <w:r w:rsidRPr="008D44EE">
        <w:rPr>
          <w:rFonts w:ascii="Arial" w:hAnsi="Arial" w:cs="Arial"/>
          <w:color w:val="000000" w:themeColor="text1"/>
        </w:rPr>
        <w:tab/>
      </w:r>
      <w:r w:rsidRPr="008D44EE">
        <w:rPr>
          <w:rFonts w:ascii="Arial" w:hAnsi="Arial" w:cs="Arial"/>
          <w:color w:val="000000" w:themeColor="text1"/>
        </w:rPr>
        <w:tab/>
      </w:r>
      <w:r w:rsidRPr="008D44EE">
        <w:rPr>
          <w:rFonts w:ascii="Arial" w:hAnsi="Arial" w:cs="Arial"/>
          <w:color w:val="000000" w:themeColor="text1"/>
        </w:rPr>
        <w:tab/>
      </w:r>
      <w:r w:rsidRPr="008D44EE">
        <w:rPr>
          <w:rFonts w:ascii="Arial" w:hAnsi="Arial" w:cs="Arial"/>
          <w:color w:val="000000" w:themeColor="text1"/>
        </w:rPr>
        <w:tab/>
        <w:t>.............................................................</w:t>
      </w:r>
    </w:p>
    <w:p w14:paraId="2C13BC37" w14:textId="77777777" w:rsidR="008D44EE" w:rsidRPr="008D44EE" w:rsidRDefault="008D44EE" w:rsidP="008D44EE">
      <w:pPr>
        <w:widowControl w:val="0"/>
        <w:spacing w:after="0" w:line="480" w:lineRule="auto"/>
        <w:ind w:firstLine="720"/>
        <w:jc w:val="both"/>
        <w:rPr>
          <w:rFonts w:ascii="Arial" w:eastAsia="Calibri" w:hAnsi="Arial"/>
          <w:color w:val="000000"/>
        </w:rPr>
      </w:pPr>
      <w:r w:rsidRPr="008D44EE">
        <w:rPr>
          <w:rFonts w:ascii="Arial" w:hAnsi="Arial" w:cs="Arial"/>
          <w:i/>
          <w:iCs/>
          <w:color w:val="000000" w:themeColor="text1"/>
        </w:rPr>
        <w:tab/>
      </w:r>
      <w:r w:rsidRPr="008D44EE">
        <w:rPr>
          <w:rFonts w:ascii="Arial" w:hAnsi="Arial" w:cs="Arial"/>
          <w:i/>
          <w:iCs/>
          <w:color w:val="000000" w:themeColor="text1"/>
        </w:rPr>
        <w:tab/>
      </w:r>
      <w:r w:rsidRPr="008D44EE">
        <w:rPr>
          <w:rFonts w:ascii="Arial" w:hAnsi="Arial" w:cs="Arial"/>
          <w:i/>
          <w:iCs/>
          <w:color w:val="000000" w:themeColor="text1"/>
        </w:rPr>
        <w:tab/>
      </w:r>
      <w:r w:rsidRPr="008D44EE">
        <w:rPr>
          <w:rFonts w:ascii="Arial" w:hAnsi="Arial" w:cs="Arial"/>
          <w:i/>
          <w:iCs/>
          <w:color w:val="000000" w:themeColor="text1"/>
        </w:rPr>
        <w:tab/>
      </w:r>
      <w:r w:rsidRPr="008D44EE">
        <w:rPr>
          <w:rFonts w:ascii="Arial" w:hAnsi="Arial" w:cs="Arial"/>
          <w:i/>
          <w:iCs/>
          <w:color w:val="000000" w:themeColor="text1"/>
        </w:rPr>
        <w:tab/>
      </w:r>
      <w:r w:rsidRPr="008D44EE">
        <w:rPr>
          <w:rFonts w:ascii="Arial" w:hAnsi="Arial" w:cs="Arial"/>
          <w:i/>
          <w:iCs/>
          <w:color w:val="000000" w:themeColor="text1"/>
        </w:rPr>
        <w:tab/>
      </w:r>
      <w:r w:rsidRPr="008D44EE">
        <w:rPr>
          <w:rFonts w:ascii="Arial" w:hAnsi="Arial" w:cs="Arial"/>
          <w:i/>
          <w:iCs/>
          <w:color w:val="000000" w:themeColor="text1"/>
        </w:rPr>
        <w:tab/>
      </w:r>
      <w:r w:rsidRPr="008D44EE">
        <w:rPr>
          <w:rFonts w:ascii="Arial" w:hAnsi="Arial" w:cs="Arial"/>
          <w:i/>
          <w:iCs/>
          <w:color w:val="000000" w:themeColor="text1"/>
        </w:rPr>
        <w:tab/>
        <w:t>Governor</w:t>
      </w:r>
    </w:p>
    <w:p w14:paraId="60B55992" w14:textId="0836A468" w:rsidR="009F7425" w:rsidRPr="003E1E61" w:rsidRDefault="009F7425" w:rsidP="008D44EE">
      <w:pPr>
        <w:pStyle w:val="SectionBody"/>
        <w:widowControl/>
        <w:rPr>
          <w:rFonts w:cs="Arial"/>
        </w:rPr>
      </w:pPr>
    </w:p>
    <w:sectPr w:rsidR="009F7425" w:rsidRPr="003E1E61" w:rsidSect="00835BE9">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7E37E" w14:textId="77777777" w:rsidR="0089030A" w:rsidRPr="00B844FE" w:rsidRDefault="0089030A" w:rsidP="00B844FE">
      <w:r>
        <w:separator/>
      </w:r>
    </w:p>
  </w:endnote>
  <w:endnote w:type="continuationSeparator" w:id="0">
    <w:p w14:paraId="1684B576" w14:textId="77777777" w:rsidR="0089030A" w:rsidRPr="00B844FE" w:rsidRDefault="0089030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0FEC15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84B7EE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B51EEE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AFD72" w14:textId="3D8B3B70" w:rsidR="00946EF8" w:rsidRDefault="00946EF8">
    <w:pPr>
      <w:pStyle w:val="Footer"/>
      <w:jc w:val="center"/>
    </w:pPr>
  </w:p>
  <w:p w14:paraId="782AF502" w14:textId="77777777" w:rsidR="00946EF8" w:rsidRDefault="00946E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A41B1" w14:textId="77777777" w:rsidR="003E1E61" w:rsidRDefault="003E1E61" w:rsidP="00EE13B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4B6F9EA" w14:textId="77777777" w:rsidR="003E1E61" w:rsidRDefault="003E1E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D18D8" w14:textId="77777777" w:rsidR="003E1E61" w:rsidRDefault="003E1E61" w:rsidP="00EE13B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A5ED497" w14:textId="77777777" w:rsidR="003E1E61" w:rsidRDefault="003E1E6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1E189" w14:textId="77777777" w:rsidR="003E1E61" w:rsidRDefault="003E1E6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4CB80" w14:textId="77777777" w:rsidR="003E1E61" w:rsidRDefault="003E1E61" w:rsidP="00EE13B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66FE0E5" w14:textId="77777777" w:rsidR="003E1E61" w:rsidRDefault="003E1E6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313A" w14:textId="77777777" w:rsidR="008D44EE" w:rsidRPr="008D44EE" w:rsidRDefault="008D44EE" w:rsidP="008D44E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88288"/>
      <w:docPartObj>
        <w:docPartGallery w:val="Page Numbers (Bottom of Page)"/>
        <w:docPartUnique/>
      </w:docPartObj>
    </w:sdtPr>
    <w:sdtEndPr>
      <w:rPr>
        <w:noProof/>
      </w:rPr>
    </w:sdtEndPr>
    <w:sdtContent>
      <w:p w14:paraId="66EDB22B" w14:textId="77777777" w:rsidR="00A81734" w:rsidRDefault="008D44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FEE52" w14:textId="77777777" w:rsidR="0089030A" w:rsidRPr="00B844FE" w:rsidRDefault="0089030A" w:rsidP="00B844FE">
      <w:r>
        <w:separator/>
      </w:r>
    </w:p>
  </w:footnote>
  <w:footnote w:type="continuationSeparator" w:id="0">
    <w:p w14:paraId="4BFD1F4C" w14:textId="77777777" w:rsidR="0089030A" w:rsidRPr="00B844FE" w:rsidRDefault="0089030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A203F" w14:textId="77777777" w:rsidR="002A0269" w:rsidRPr="00B844FE" w:rsidRDefault="008D44EE">
    <w:pPr>
      <w:pStyle w:val="Header"/>
    </w:pPr>
    <w:sdt>
      <w:sdtPr>
        <w:id w:val="-684364211"/>
        <w:placeholder>
          <w:docPart w:val="4DFF0073421448B3A17020EC0530975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DFF0073421448B3A17020EC0530975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D987" w14:textId="6042623A"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7864D1">
      <w:rPr>
        <w:sz w:val="22"/>
        <w:szCs w:val="22"/>
      </w:rPr>
      <w:t>oduced</w:t>
    </w:r>
    <w:r w:rsidR="001A66B7" w:rsidRPr="00686E9A">
      <w:rPr>
        <w:sz w:val="22"/>
        <w:szCs w:val="22"/>
      </w:rPr>
      <w:t xml:space="preserve"> </w:t>
    </w:r>
    <w:sdt>
      <w:sdtPr>
        <w:rPr>
          <w:sz w:val="22"/>
          <w:szCs w:val="22"/>
        </w:rPr>
        <w:tag w:val="BNumWH"/>
        <w:id w:val="138549797"/>
        <w:showingPlcHdr/>
        <w:text/>
      </w:sdtPr>
      <w:sdtEndPr/>
      <w:sdtContent/>
    </w:sdt>
    <w:r w:rsidR="00E12DD6">
      <w:rPr>
        <w:sz w:val="22"/>
        <w:szCs w:val="22"/>
      </w:rPr>
      <w:t>HB</w:t>
    </w:r>
    <w:r w:rsidR="007864D1">
      <w:rPr>
        <w:sz w:val="22"/>
        <w:szCs w:val="22"/>
      </w:rPr>
      <w:t xml:space="preserve"> 4048</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7864D1">
          <w:rPr>
            <w:sz w:val="22"/>
            <w:szCs w:val="22"/>
          </w:rPr>
          <w:t xml:space="preserve">     </w:t>
        </w:r>
      </w:sdtContent>
    </w:sdt>
  </w:p>
  <w:p w14:paraId="304EBB4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53E0C" w14:textId="23C6D316" w:rsidR="002A0269" w:rsidRPr="004D3ABE" w:rsidRDefault="00C33014"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9AB40" w14:textId="77777777" w:rsidR="003E1E61" w:rsidRDefault="003E1E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1593" w14:textId="1C4391DA" w:rsidR="003E1E61" w:rsidRDefault="00DE1CB2">
    <w:pPr>
      <w:pStyle w:val="Header"/>
    </w:pPr>
    <w:proofErr w:type="spellStart"/>
    <w:r>
      <w:t>Enr</w:t>
    </w:r>
    <w:proofErr w:type="spellEnd"/>
    <w:r>
      <w:t xml:space="preserve"> HB 4048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5825C" w14:textId="77777777" w:rsidR="003E1E61" w:rsidRDefault="003E1E6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F7953" w14:textId="3443DF65" w:rsidR="008D44EE" w:rsidRPr="008D44EE" w:rsidRDefault="008D44EE" w:rsidP="008D44E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84FAB" w14:textId="68610B74" w:rsidR="00A81734" w:rsidRPr="008D44EE" w:rsidRDefault="008D44EE" w:rsidP="008D44EE">
    <w:pPr>
      <w:pStyle w:val="Header"/>
    </w:pPr>
    <w:proofErr w:type="spellStart"/>
    <w:r>
      <w:t>Enr</w:t>
    </w:r>
    <w:proofErr w:type="spellEnd"/>
    <w:r>
      <w:t xml:space="preserve"> HB 4048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E4A8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7CCD7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DC9B8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62C7D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90D8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11275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E9AFE7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13C8D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DC879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DCCE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EA"/>
    <w:rsid w:val="0000526A"/>
    <w:rsid w:val="000573A9"/>
    <w:rsid w:val="00085D22"/>
    <w:rsid w:val="000B6BB4"/>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A2629"/>
    <w:rsid w:val="00303684"/>
    <w:rsid w:val="003143F5"/>
    <w:rsid w:val="00314854"/>
    <w:rsid w:val="00394191"/>
    <w:rsid w:val="003C51CD"/>
    <w:rsid w:val="003C6034"/>
    <w:rsid w:val="003E1E61"/>
    <w:rsid w:val="00400B5C"/>
    <w:rsid w:val="004368E0"/>
    <w:rsid w:val="00471CFD"/>
    <w:rsid w:val="004C13DD"/>
    <w:rsid w:val="004D3ABE"/>
    <w:rsid w:val="004E3441"/>
    <w:rsid w:val="00500579"/>
    <w:rsid w:val="005A5366"/>
    <w:rsid w:val="005B5923"/>
    <w:rsid w:val="005F2E09"/>
    <w:rsid w:val="00624A65"/>
    <w:rsid w:val="006369EB"/>
    <w:rsid w:val="00637E73"/>
    <w:rsid w:val="006865E9"/>
    <w:rsid w:val="00686E9A"/>
    <w:rsid w:val="00691F3E"/>
    <w:rsid w:val="00694BFB"/>
    <w:rsid w:val="006A106B"/>
    <w:rsid w:val="006A2540"/>
    <w:rsid w:val="006C523D"/>
    <w:rsid w:val="006D4036"/>
    <w:rsid w:val="00734F9F"/>
    <w:rsid w:val="007864D1"/>
    <w:rsid w:val="007A5259"/>
    <w:rsid w:val="007A7081"/>
    <w:rsid w:val="007F1CF5"/>
    <w:rsid w:val="00834EDE"/>
    <w:rsid w:val="008736AA"/>
    <w:rsid w:val="0089030A"/>
    <w:rsid w:val="008A17AD"/>
    <w:rsid w:val="008C23FD"/>
    <w:rsid w:val="008D275D"/>
    <w:rsid w:val="008D44EE"/>
    <w:rsid w:val="009444EA"/>
    <w:rsid w:val="00946EF8"/>
    <w:rsid w:val="00980327"/>
    <w:rsid w:val="0098626A"/>
    <w:rsid w:val="00986478"/>
    <w:rsid w:val="009B5557"/>
    <w:rsid w:val="009F1067"/>
    <w:rsid w:val="009F7425"/>
    <w:rsid w:val="00A31E01"/>
    <w:rsid w:val="00A50BFF"/>
    <w:rsid w:val="00A527AD"/>
    <w:rsid w:val="00A718CF"/>
    <w:rsid w:val="00A7415E"/>
    <w:rsid w:val="00AE48A0"/>
    <w:rsid w:val="00AE61BE"/>
    <w:rsid w:val="00AF6A34"/>
    <w:rsid w:val="00B16F25"/>
    <w:rsid w:val="00B24422"/>
    <w:rsid w:val="00B43DB0"/>
    <w:rsid w:val="00B66B81"/>
    <w:rsid w:val="00B80C20"/>
    <w:rsid w:val="00B844FE"/>
    <w:rsid w:val="00B86B4F"/>
    <w:rsid w:val="00B951F7"/>
    <w:rsid w:val="00BA1F84"/>
    <w:rsid w:val="00BC0572"/>
    <w:rsid w:val="00BC562B"/>
    <w:rsid w:val="00C33014"/>
    <w:rsid w:val="00C33434"/>
    <w:rsid w:val="00C34869"/>
    <w:rsid w:val="00C42EB6"/>
    <w:rsid w:val="00C85096"/>
    <w:rsid w:val="00CB20EF"/>
    <w:rsid w:val="00CC1F3B"/>
    <w:rsid w:val="00CD12CB"/>
    <w:rsid w:val="00CD36CF"/>
    <w:rsid w:val="00CF1DCA"/>
    <w:rsid w:val="00D579FC"/>
    <w:rsid w:val="00D81C16"/>
    <w:rsid w:val="00D92F51"/>
    <w:rsid w:val="00DE1CB2"/>
    <w:rsid w:val="00DE526B"/>
    <w:rsid w:val="00DF199D"/>
    <w:rsid w:val="00DF3285"/>
    <w:rsid w:val="00E01542"/>
    <w:rsid w:val="00E12DD6"/>
    <w:rsid w:val="00E27FF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7A4E332"/>
  <w15:chartTrackingRefBased/>
  <w15:docId w15:val="{5F786E26-358D-461D-BD96-505E1287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5F2E09"/>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5F2E09"/>
    <w:rPr>
      <w:rFonts w:ascii="Arial" w:hAnsi="Arial"/>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444EA"/>
    <w:rPr>
      <w:rFonts w:eastAsia="Calibri"/>
      <w:b/>
      <w:caps/>
      <w:color w:val="000000"/>
      <w:sz w:val="24"/>
    </w:rPr>
  </w:style>
  <w:style w:type="character" w:customStyle="1" w:styleId="SectionBodyChar">
    <w:name w:val="Section Body Char"/>
    <w:link w:val="SectionBody"/>
    <w:rsid w:val="009F7425"/>
    <w:rPr>
      <w:rFonts w:eastAsia="Calibri"/>
      <w:color w:val="000000"/>
    </w:rPr>
  </w:style>
  <w:style w:type="character" w:styleId="PageNumber">
    <w:name w:val="page number"/>
    <w:basedOn w:val="DefaultParagraphFont"/>
    <w:uiPriority w:val="99"/>
    <w:semiHidden/>
    <w:unhideWhenUsed/>
    <w:locked/>
    <w:rsid w:val="003E1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090813FE404FF5BDB22C4A22BD611D"/>
        <w:category>
          <w:name w:val="General"/>
          <w:gallery w:val="placeholder"/>
        </w:category>
        <w:types>
          <w:type w:val="bbPlcHdr"/>
        </w:types>
        <w:behaviors>
          <w:behavior w:val="content"/>
        </w:behaviors>
        <w:guid w:val="{0E6AF77A-B65A-4C59-A980-4C70EA097898}"/>
      </w:docPartPr>
      <w:docPartBody>
        <w:p w:rsidR="0027320D" w:rsidRDefault="00184E25">
          <w:pPr>
            <w:pStyle w:val="C5090813FE404FF5BDB22C4A22BD611D"/>
          </w:pPr>
          <w:r w:rsidRPr="00B844FE">
            <w:t>Prefix Text</w:t>
          </w:r>
        </w:p>
      </w:docPartBody>
    </w:docPart>
    <w:docPart>
      <w:docPartPr>
        <w:name w:val="4DFF0073421448B3A17020EC05309751"/>
        <w:category>
          <w:name w:val="General"/>
          <w:gallery w:val="placeholder"/>
        </w:category>
        <w:types>
          <w:type w:val="bbPlcHdr"/>
        </w:types>
        <w:behaviors>
          <w:behavior w:val="content"/>
        </w:behaviors>
        <w:guid w:val="{675A7B8B-0CEE-47B2-9433-87BC5962DB9F}"/>
      </w:docPartPr>
      <w:docPartBody>
        <w:p w:rsidR="0027320D" w:rsidRDefault="00184E25">
          <w:pPr>
            <w:pStyle w:val="4DFF0073421448B3A17020EC05309751"/>
          </w:pPr>
          <w:r w:rsidRPr="00B844FE">
            <w:t>[Type here]</w:t>
          </w:r>
        </w:p>
      </w:docPartBody>
    </w:docPart>
    <w:docPart>
      <w:docPartPr>
        <w:name w:val="575CFE157B944648931E29280CE9515A"/>
        <w:category>
          <w:name w:val="General"/>
          <w:gallery w:val="placeholder"/>
        </w:category>
        <w:types>
          <w:type w:val="bbPlcHdr"/>
        </w:types>
        <w:behaviors>
          <w:behavior w:val="content"/>
        </w:behaviors>
        <w:guid w:val="{BA25DA63-26EB-4F22-A83D-C6746B3D1E56}"/>
      </w:docPartPr>
      <w:docPartBody>
        <w:p w:rsidR="0027320D" w:rsidRDefault="00184E25">
          <w:pPr>
            <w:pStyle w:val="575CFE157B944648931E29280CE9515A"/>
          </w:pPr>
          <w:r w:rsidRPr="00B844FE">
            <w:t>Number</w:t>
          </w:r>
        </w:p>
      </w:docPartBody>
    </w:docPart>
    <w:docPart>
      <w:docPartPr>
        <w:name w:val="1A04277C0D5E4D3EA1F5D6F5A23DBFB1"/>
        <w:category>
          <w:name w:val="General"/>
          <w:gallery w:val="placeholder"/>
        </w:category>
        <w:types>
          <w:type w:val="bbPlcHdr"/>
        </w:types>
        <w:behaviors>
          <w:behavior w:val="content"/>
        </w:behaviors>
        <w:guid w:val="{584B484F-7FFA-4874-A117-582215FCD0D9}"/>
      </w:docPartPr>
      <w:docPartBody>
        <w:p w:rsidR="0027320D" w:rsidRDefault="00184E25">
          <w:pPr>
            <w:pStyle w:val="1A04277C0D5E4D3EA1F5D6F5A23DBFB1"/>
          </w:pPr>
          <w:r w:rsidRPr="00B844FE">
            <w:t>Enter Sponsors Here</w:t>
          </w:r>
        </w:p>
      </w:docPartBody>
    </w:docPart>
    <w:docPart>
      <w:docPartPr>
        <w:name w:val="652C2B664BF24246B79F2C720563FB16"/>
        <w:category>
          <w:name w:val="General"/>
          <w:gallery w:val="placeholder"/>
        </w:category>
        <w:types>
          <w:type w:val="bbPlcHdr"/>
        </w:types>
        <w:behaviors>
          <w:behavior w:val="content"/>
        </w:behaviors>
        <w:guid w:val="{5B1CBA7F-72FF-45EA-871F-DC76084D8198}"/>
      </w:docPartPr>
      <w:docPartBody>
        <w:p w:rsidR="0027320D" w:rsidRDefault="00184E25">
          <w:pPr>
            <w:pStyle w:val="652C2B664BF24246B79F2C720563FB1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E25"/>
    <w:rsid w:val="000202CE"/>
    <w:rsid w:val="00184E25"/>
    <w:rsid w:val="0027320D"/>
    <w:rsid w:val="00312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090813FE404FF5BDB22C4A22BD611D">
    <w:name w:val="C5090813FE404FF5BDB22C4A22BD611D"/>
  </w:style>
  <w:style w:type="paragraph" w:customStyle="1" w:styleId="4DFF0073421448B3A17020EC05309751">
    <w:name w:val="4DFF0073421448B3A17020EC05309751"/>
  </w:style>
  <w:style w:type="paragraph" w:customStyle="1" w:styleId="575CFE157B944648931E29280CE9515A">
    <w:name w:val="575CFE157B944648931E29280CE9515A"/>
  </w:style>
  <w:style w:type="paragraph" w:customStyle="1" w:styleId="1A04277C0D5E4D3EA1F5D6F5A23DBFB1">
    <w:name w:val="1A04277C0D5E4D3EA1F5D6F5A23DBFB1"/>
  </w:style>
  <w:style w:type="character" w:styleId="PlaceholderText">
    <w:name w:val="Placeholder Text"/>
    <w:basedOn w:val="DefaultParagraphFont"/>
    <w:uiPriority w:val="99"/>
    <w:semiHidden/>
    <w:rsid w:val="000202CE"/>
    <w:rPr>
      <w:color w:val="808080"/>
    </w:rPr>
  </w:style>
  <w:style w:type="paragraph" w:customStyle="1" w:styleId="652C2B664BF24246B79F2C720563FB16">
    <w:name w:val="652C2B664BF24246B79F2C720563FB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7</TotalTime>
  <Pages>9</Pages>
  <Words>1493</Words>
  <Characters>8514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Schiffour</dc:creator>
  <cp:keywords/>
  <dc:description/>
  <cp:lastModifiedBy>Seth Wright</cp:lastModifiedBy>
  <cp:revision>6</cp:revision>
  <dcterms:created xsi:type="dcterms:W3CDTF">2022-02-23T20:16:00Z</dcterms:created>
  <dcterms:modified xsi:type="dcterms:W3CDTF">2022-02-23T20:22:00Z</dcterms:modified>
</cp:coreProperties>
</file>